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6C6" w:rsidRPr="00AB3FF4" w:rsidRDefault="007666C6" w:rsidP="007666C6">
      <w:pPr>
        <w:shd w:val="clear" w:color="auto" w:fill="FFFFFF"/>
        <w:jc w:val="center"/>
        <w:rPr>
          <w:b/>
          <w:sz w:val="32"/>
          <w:szCs w:val="32"/>
        </w:rPr>
      </w:pPr>
      <w:r w:rsidRPr="00AB3FF4">
        <w:rPr>
          <w:b/>
          <w:sz w:val="32"/>
          <w:szCs w:val="32"/>
        </w:rPr>
        <w:t>АДМИНИСТРАЦИЯ</w:t>
      </w:r>
    </w:p>
    <w:p w:rsidR="007666C6" w:rsidRPr="00AB3FF4" w:rsidRDefault="007666C6" w:rsidP="007666C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AB3FF4">
        <w:rPr>
          <w:b/>
          <w:sz w:val="32"/>
          <w:szCs w:val="32"/>
        </w:rPr>
        <w:t>КРАСНОВСКОГО СЕЛЬСКОГО ПОСЕЛЕНИЯ</w:t>
      </w:r>
    </w:p>
    <w:p w:rsidR="007666C6" w:rsidRPr="00AB3FF4" w:rsidRDefault="007666C6" w:rsidP="007666C6">
      <w:pPr>
        <w:keepNext/>
        <w:jc w:val="center"/>
        <w:outlineLvl w:val="2"/>
        <w:rPr>
          <w:b/>
          <w:bCs/>
          <w:sz w:val="32"/>
          <w:szCs w:val="32"/>
        </w:rPr>
      </w:pPr>
      <w:r w:rsidRPr="00AB3FF4">
        <w:rPr>
          <w:b/>
          <w:bCs/>
          <w:sz w:val="32"/>
          <w:szCs w:val="32"/>
        </w:rPr>
        <w:t>ТАРАСОВСКОГО РАЙОНА РОСТОВСКОЙ ОБЛАСТИ</w:t>
      </w:r>
    </w:p>
    <w:p w:rsidR="007666C6" w:rsidRPr="00AB3FF4" w:rsidRDefault="007666C6" w:rsidP="007666C6">
      <w:pPr>
        <w:shd w:val="clear" w:color="auto" w:fill="FFFFFF"/>
        <w:jc w:val="center"/>
        <w:rPr>
          <w:b/>
          <w:sz w:val="32"/>
          <w:szCs w:val="32"/>
        </w:rPr>
      </w:pPr>
    </w:p>
    <w:p w:rsidR="007666C6" w:rsidRPr="00AB3FF4" w:rsidRDefault="007666C6" w:rsidP="007666C6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AB3FF4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7666C6" w:rsidRPr="00AB3FF4" w:rsidRDefault="007666C6" w:rsidP="007666C6">
      <w:pPr>
        <w:spacing w:line="276" w:lineRule="auto"/>
        <w:rPr>
          <w:b/>
          <w:bCs/>
          <w:color w:val="000000"/>
          <w:spacing w:val="-2"/>
          <w:sz w:val="32"/>
          <w:szCs w:val="40"/>
        </w:rPr>
      </w:pPr>
    </w:p>
    <w:p w:rsidR="007666C6" w:rsidRDefault="007666C6" w:rsidP="007666C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25</w:t>
      </w:r>
      <w:r w:rsidRPr="00AB3FF4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AB3FF4">
        <w:rPr>
          <w:sz w:val="28"/>
          <w:szCs w:val="28"/>
        </w:rPr>
        <w:t xml:space="preserve">.2018 г.                                  </w:t>
      </w:r>
      <w:r w:rsidRPr="007666C6">
        <w:rPr>
          <w:sz w:val="28"/>
          <w:szCs w:val="28"/>
        </w:rPr>
        <w:t>№ 104</w:t>
      </w:r>
      <w:r w:rsidRPr="00136C9D">
        <w:rPr>
          <w:b/>
          <w:sz w:val="28"/>
          <w:szCs w:val="28"/>
        </w:rPr>
        <w:t xml:space="preserve">   </w:t>
      </w:r>
      <w:r w:rsidRPr="00AB3FF4">
        <w:rPr>
          <w:sz w:val="28"/>
          <w:szCs w:val="28"/>
        </w:rPr>
        <w:t xml:space="preserve">                       х. Верхний Митякин</w:t>
      </w:r>
    </w:p>
    <w:p w:rsidR="00472A31" w:rsidRPr="00472A31" w:rsidRDefault="00472A31" w:rsidP="005341C8">
      <w:pPr>
        <w:widowControl w:val="0"/>
        <w:spacing w:line="223" w:lineRule="auto"/>
        <w:jc w:val="center"/>
        <w:rPr>
          <w:b/>
          <w:sz w:val="22"/>
          <w:szCs w:val="28"/>
        </w:rPr>
      </w:pPr>
    </w:p>
    <w:p w:rsidR="002E03DC" w:rsidRPr="007666C6" w:rsidRDefault="002E03DC" w:rsidP="005341C8">
      <w:pPr>
        <w:widowControl w:val="0"/>
        <w:spacing w:line="223" w:lineRule="auto"/>
        <w:jc w:val="center"/>
        <w:rPr>
          <w:sz w:val="28"/>
          <w:szCs w:val="28"/>
        </w:rPr>
      </w:pPr>
      <w:r w:rsidRPr="007666C6">
        <w:rPr>
          <w:sz w:val="28"/>
          <w:szCs w:val="28"/>
        </w:rPr>
        <w:t xml:space="preserve">Об утверждении </w:t>
      </w:r>
    </w:p>
    <w:p w:rsidR="002E03DC" w:rsidRPr="007666C6" w:rsidRDefault="002E03DC" w:rsidP="00D13EB8">
      <w:pPr>
        <w:widowControl w:val="0"/>
        <w:spacing w:line="223" w:lineRule="auto"/>
        <w:jc w:val="center"/>
        <w:rPr>
          <w:sz w:val="28"/>
          <w:szCs w:val="28"/>
        </w:rPr>
      </w:pPr>
      <w:r w:rsidRPr="007666C6">
        <w:rPr>
          <w:color w:val="000000"/>
          <w:sz w:val="28"/>
          <w:szCs w:val="28"/>
        </w:rPr>
        <w:t xml:space="preserve">Плана мероприятий по переходу </w:t>
      </w:r>
      <w:r w:rsidR="00D13EB8" w:rsidRPr="007666C6">
        <w:rPr>
          <w:color w:val="000000"/>
          <w:sz w:val="28"/>
          <w:szCs w:val="28"/>
        </w:rPr>
        <w:t xml:space="preserve">Администрации Красновского сельского поселения </w:t>
      </w:r>
      <w:r w:rsidRPr="007666C6">
        <w:rPr>
          <w:color w:val="000000"/>
          <w:sz w:val="28"/>
          <w:szCs w:val="28"/>
        </w:rPr>
        <w:t>на использование отечественного офисного программного обеспечения на период до 2020 года</w:t>
      </w:r>
    </w:p>
    <w:p w:rsidR="002E03DC" w:rsidRPr="00472A31" w:rsidRDefault="002E03DC" w:rsidP="005341C8">
      <w:pPr>
        <w:widowControl w:val="0"/>
        <w:spacing w:line="223" w:lineRule="auto"/>
        <w:jc w:val="both"/>
        <w:rPr>
          <w:sz w:val="22"/>
          <w:szCs w:val="28"/>
        </w:rPr>
      </w:pPr>
    </w:p>
    <w:p w:rsidR="00D13EB8" w:rsidRDefault="002E03DC" w:rsidP="005341C8">
      <w:pPr>
        <w:autoSpaceDE w:val="0"/>
        <w:autoSpaceDN w:val="0"/>
        <w:adjustRightInd w:val="0"/>
        <w:spacing w:line="223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целях реализации распоряжения Правительства Российской Федерации</w:t>
      </w:r>
      <w:r>
        <w:rPr>
          <w:sz w:val="28"/>
          <w:szCs w:val="28"/>
        </w:rPr>
        <w:br/>
        <w:t xml:space="preserve">от 26.07.2016 № 1588-р и </w:t>
      </w:r>
      <w:r>
        <w:rPr>
          <w:color w:val="000000"/>
          <w:sz w:val="28"/>
          <w:szCs w:val="28"/>
        </w:rPr>
        <w:t xml:space="preserve">перехода органов исполнительной власти Ростовской области на использование отечественного офисного программного обеспечения </w:t>
      </w:r>
      <w:r w:rsidR="00D13EB8">
        <w:rPr>
          <w:color w:val="000000"/>
          <w:sz w:val="28"/>
          <w:szCs w:val="28"/>
        </w:rPr>
        <w:t>Администрация Красновского сельского поселения</w:t>
      </w:r>
    </w:p>
    <w:p w:rsidR="00D13EB8" w:rsidRDefault="00D13EB8" w:rsidP="005341C8">
      <w:pPr>
        <w:autoSpaceDE w:val="0"/>
        <w:autoSpaceDN w:val="0"/>
        <w:adjustRightInd w:val="0"/>
        <w:spacing w:line="223" w:lineRule="auto"/>
        <w:ind w:firstLine="709"/>
        <w:jc w:val="both"/>
        <w:rPr>
          <w:color w:val="000000"/>
          <w:sz w:val="28"/>
          <w:szCs w:val="28"/>
        </w:rPr>
      </w:pPr>
    </w:p>
    <w:p w:rsidR="002E03DC" w:rsidRDefault="00D13EB8" w:rsidP="00D13EB8">
      <w:pPr>
        <w:autoSpaceDE w:val="0"/>
        <w:autoSpaceDN w:val="0"/>
        <w:adjustRightInd w:val="0"/>
        <w:spacing w:line="223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2E03DC" w:rsidRPr="00472A31" w:rsidRDefault="002E03DC" w:rsidP="005341C8">
      <w:pPr>
        <w:autoSpaceDE w:val="0"/>
        <w:autoSpaceDN w:val="0"/>
        <w:adjustRightInd w:val="0"/>
        <w:spacing w:line="223" w:lineRule="auto"/>
        <w:ind w:firstLine="709"/>
        <w:jc w:val="both"/>
        <w:rPr>
          <w:sz w:val="24"/>
          <w:szCs w:val="28"/>
        </w:rPr>
      </w:pPr>
    </w:p>
    <w:p w:rsidR="002E03DC" w:rsidRDefault="002E03DC" w:rsidP="005341C8">
      <w:pPr>
        <w:widowControl w:val="0"/>
        <w:tabs>
          <w:tab w:val="left" w:pos="426"/>
        </w:tabs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П</w:t>
      </w:r>
      <w:r>
        <w:rPr>
          <w:color w:val="000000"/>
          <w:sz w:val="28"/>
          <w:szCs w:val="28"/>
        </w:rPr>
        <w:t xml:space="preserve">лан мероприятий по переходу </w:t>
      </w:r>
      <w:r w:rsidR="00D13EB8">
        <w:rPr>
          <w:color w:val="000000"/>
          <w:sz w:val="28"/>
          <w:szCs w:val="28"/>
        </w:rPr>
        <w:t>Администрации Красновского сельского поселения</w:t>
      </w:r>
      <w:r>
        <w:rPr>
          <w:color w:val="000000"/>
          <w:sz w:val="28"/>
          <w:szCs w:val="28"/>
        </w:rPr>
        <w:t xml:space="preserve"> на использование отечественного офисного программного обеспечения</w:t>
      </w:r>
      <w:r w:rsidR="00AB56A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период до 2020 года </w:t>
      </w:r>
      <w:r w:rsidR="005341C8">
        <w:rPr>
          <w:color w:val="000000"/>
          <w:sz w:val="28"/>
          <w:szCs w:val="28"/>
        </w:rPr>
        <w:t xml:space="preserve">(далее – План) </w:t>
      </w:r>
      <w:r>
        <w:rPr>
          <w:sz w:val="28"/>
          <w:szCs w:val="28"/>
        </w:rPr>
        <w:t>согласно приложению № 1.</w:t>
      </w:r>
    </w:p>
    <w:p w:rsidR="002E03DC" w:rsidRDefault="00D13EB8" w:rsidP="005341C8">
      <w:pPr>
        <w:autoSpaceDE w:val="0"/>
        <w:autoSpaceDN w:val="0"/>
        <w:adjustRightInd w:val="0"/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E03DC">
        <w:rPr>
          <w:sz w:val="28"/>
          <w:szCs w:val="28"/>
        </w:rPr>
        <w:t>. </w:t>
      </w:r>
      <w:r>
        <w:rPr>
          <w:color w:val="000000"/>
          <w:sz w:val="28"/>
          <w:szCs w:val="28"/>
        </w:rPr>
        <w:t>Администрации Красновского сельского поселения о</w:t>
      </w:r>
      <w:r w:rsidR="002E03DC">
        <w:rPr>
          <w:sz w:val="28"/>
          <w:szCs w:val="28"/>
        </w:rPr>
        <w:t>беспечить исполнение П</w:t>
      </w:r>
      <w:r w:rsidR="002E03DC">
        <w:rPr>
          <w:color w:val="000000"/>
          <w:sz w:val="28"/>
          <w:szCs w:val="28"/>
        </w:rPr>
        <w:t xml:space="preserve">лана, </w:t>
      </w:r>
      <w:r w:rsidR="002E03DC">
        <w:rPr>
          <w:sz w:val="28"/>
          <w:szCs w:val="28"/>
        </w:rPr>
        <w:t>утвержденного настоящим постановлением, и представление отчета о его исполнении</w:t>
      </w:r>
      <w:r w:rsidR="005341C8">
        <w:rPr>
          <w:sz w:val="28"/>
          <w:szCs w:val="28"/>
        </w:rPr>
        <w:t xml:space="preserve"> в министерство ежегодно</w:t>
      </w:r>
      <w:r w:rsidR="007F4B14">
        <w:rPr>
          <w:sz w:val="28"/>
          <w:szCs w:val="28"/>
        </w:rPr>
        <w:t>,</w:t>
      </w:r>
      <w:r w:rsidR="005341C8">
        <w:rPr>
          <w:sz w:val="28"/>
          <w:szCs w:val="28"/>
        </w:rPr>
        <w:t xml:space="preserve"> до 1</w:t>
      </w:r>
      <w:r w:rsidR="002E03DC">
        <w:rPr>
          <w:sz w:val="28"/>
          <w:szCs w:val="28"/>
        </w:rPr>
        <w:t xml:space="preserve"> ноября</w:t>
      </w:r>
      <w:r w:rsidR="007F4B14">
        <w:rPr>
          <w:sz w:val="28"/>
          <w:szCs w:val="28"/>
        </w:rPr>
        <w:t>,</w:t>
      </w:r>
      <w:r w:rsidR="002E03DC">
        <w:rPr>
          <w:sz w:val="28"/>
          <w:szCs w:val="28"/>
        </w:rPr>
        <w:t xml:space="preserve"> по форме согласно приложению № 2.</w:t>
      </w:r>
    </w:p>
    <w:p w:rsidR="002E03DC" w:rsidRDefault="00D13EB8" w:rsidP="005341C8">
      <w:pPr>
        <w:pStyle w:val="2"/>
        <w:shd w:val="clear" w:color="auto" w:fill="auto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E03DC">
        <w:rPr>
          <w:color w:val="000000"/>
          <w:sz w:val="28"/>
          <w:szCs w:val="28"/>
        </w:rPr>
        <w:t xml:space="preserve">. Настоящее постановление вступает в силу со дня его официального </w:t>
      </w:r>
      <w:r w:rsidR="007666C6" w:rsidRPr="007666C6">
        <w:rPr>
          <w:color w:val="000000"/>
          <w:sz w:val="28"/>
          <w:szCs w:val="28"/>
        </w:rPr>
        <w:t>обнародования</w:t>
      </w:r>
      <w:r w:rsidR="002E03DC" w:rsidRPr="007666C6">
        <w:rPr>
          <w:color w:val="000000"/>
          <w:sz w:val="28"/>
          <w:szCs w:val="28"/>
        </w:rPr>
        <w:t>.</w:t>
      </w:r>
    </w:p>
    <w:p w:rsidR="002E03DC" w:rsidRDefault="00D13EB8" w:rsidP="005341C8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E03DC">
        <w:rPr>
          <w:sz w:val="28"/>
          <w:szCs w:val="28"/>
        </w:rPr>
        <w:t xml:space="preserve">. Контроль за выполнением настоящего постановления </w:t>
      </w:r>
      <w:r>
        <w:rPr>
          <w:sz w:val="28"/>
          <w:szCs w:val="28"/>
        </w:rPr>
        <w:t>оставляю за собой</w:t>
      </w:r>
    </w:p>
    <w:p w:rsidR="002E03DC" w:rsidRDefault="002E03DC" w:rsidP="005341C8">
      <w:pPr>
        <w:widowControl w:val="0"/>
        <w:tabs>
          <w:tab w:val="left" w:pos="426"/>
        </w:tabs>
        <w:spacing w:line="228" w:lineRule="auto"/>
        <w:ind w:firstLine="709"/>
        <w:jc w:val="both"/>
        <w:rPr>
          <w:sz w:val="28"/>
          <w:szCs w:val="28"/>
        </w:rPr>
      </w:pPr>
    </w:p>
    <w:p w:rsidR="00472A31" w:rsidRDefault="00472A31" w:rsidP="005341C8">
      <w:pPr>
        <w:widowControl w:val="0"/>
        <w:tabs>
          <w:tab w:val="left" w:pos="426"/>
        </w:tabs>
        <w:spacing w:line="228" w:lineRule="auto"/>
        <w:ind w:firstLine="709"/>
        <w:jc w:val="both"/>
        <w:rPr>
          <w:sz w:val="28"/>
          <w:szCs w:val="28"/>
        </w:rPr>
      </w:pPr>
    </w:p>
    <w:p w:rsidR="00472A31" w:rsidRDefault="00472A31" w:rsidP="005341C8">
      <w:pPr>
        <w:widowControl w:val="0"/>
        <w:tabs>
          <w:tab w:val="left" w:pos="426"/>
        </w:tabs>
        <w:spacing w:line="228" w:lineRule="auto"/>
        <w:ind w:firstLine="709"/>
        <w:jc w:val="both"/>
        <w:rPr>
          <w:sz w:val="28"/>
          <w:szCs w:val="28"/>
        </w:rPr>
      </w:pPr>
    </w:p>
    <w:p w:rsidR="00D13EB8" w:rsidRDefault="00D13EB8" w:rsidP="005341C8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Глава Администрации</w:t>
      </w:r>
    </w:p>
    <w:p w:rsidR="00472A31" w:rsidRDefault="00D13EB8" w:rsidP="005341C8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Красновского сельского поселения</w:t>
      </w:r>
      <w:r w:rsidR="00472A31">
        <w:rPr>
          <w:sz w:val="28"/>
        </w:rPr>
        <w:tab/>
      </w:r>
      <w:r>
        <w:rPr>
          <w:sz w:val="28"/>
        </w:rPr>
        <w:t>Г.</w:t>
      </w:r>
      <w:r w:rsidR="00472A31">
        <w:rPr>
          <w:sz w:val="28"/>
        </w:rPr>
        <w:t>В.</w:t>
      </w:r>
      <w:r>
        <w:rPr>
          <w:sz w:val="28"/>
        </w:rPr>
        <w:t xml:space="preserve"> Бадаев</w:t>
      </w:r>
    </w:p>
    <w:p w:rsidR="00472A31" w:rsidRDefault="00472A31" w:rsidP="005341C8">
      <w:pPr>
        <w:spacing w:line="228" w:lineRule="auto"/>
        <w:rPr>
          <w:sz w:val="28"/>
        </w:rPr>
      </w:pPr>
    </w:p>
    <w:p w:rsidR="002E03DC" w:rsidRDefault="002E03DC" w:rsidP="005341C8">
      <w:pPr>
        <w:spacing w:line="228" w:lineRule="auto"/>
        <w:rPr>
          <w:sz w:val="28"/>
          <w:szCs w:val="28"/>
        </w:rPr>
      </w:pPr>
    </w:p>
    <w:p w:rsidR="002E03DC" w:rsidRDefault="002E03DC" w:rsidP="005341C8">
      <w:pPr>
        <w:tabs>
          <w:tab w:val="left" w:pos="7797"/>
        </w:tabs>
        <w:spacing w:line="228" w:lineRule="auto"/>
        <w:ind w:right="7342"/>
        <w:rPr>
          <w:sz w:val="28"/>
          <w:szCs w:val="28"/>
        </w:rPr>
      </w:pPr>
    </w:p>
    <w:p w:rsidR="002E03DC" w:rsidRDefault="002E03DC" w:rsidP="005341C8">
      <w:pPr>
        <w:spacing w:line="228" w:lineRule="auto"/>
        <w:rPr>
          <w:spacing w:val="5"/>
          <w:sz w:val="28"/>
          <w:szCs w:val="28"/>
        </w:rPr>
        <w:sectPr w:rsidR="002E03DC">
          <w:footerReference w:type="default" r:id="rId7"/>
          <w:pgSz w:w="11906" w:h="16838"/>
          <w:pgMar w:top="709" w:right="851" w:bottom="1134" w:left="1304" w:header="709" w:footer="709" w:gutter="0"/>
          <w:cols w:space="720"/>
        </w:sectPr>
      </w:pPr>
    </w:p>
    <w:p w:rsidR="002E03DC" w:rsidRDefault="002E03DC" w:rsidP="00C730EC">
      <w:pPr>
        <w:pageBreakBefore/>
        <w:widowControl w:val="0"/>
        <w:spacing w:line="216" w:lineRule="auto"/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2E03DC" w:rsidRDefault="002E03DC" w:rsidP="00C730EC">
      <w:pPr>
        <w:widowControl w:val="0"/>
        <w:spacing w:line="216" w:lineRule="auto"/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2E03DC" w:rsidRDefault="00D13EB8" w:rsidP="00C730EC">
      <w:pPr>
        <w:widowControl w:val="0"/>
        <w:spacing w:line="216" w:lineRule="auto"/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Красновского</w:t>
      </w:r>
    </w:p>
    <w:p w:rsidR="002E03DC" w:rsidRDefault="00D13EB8" w:rsidP="00C730EC">
      <w:pPr>
        <w:widowControl w:val="0"/>
        <w:spacing w:line="216" w:lineRule="auto"/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2E03DC" w:rsidRDefault="007666C6" w:rsidP="00C730EC">
      <w:pPr>
        <w:widowControl w:val="0"/>
        <w:spacing w:line="216" w:lineRule="auto"/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от 25.12.2018 № 104</w:t>
      </w:r>
    </w:p>
    <w:p w:rsidR="002E03DC" w:rsidRPr="00C730EC" w:rsidRDefault="002E03DC" w:rsidP="00C730EC">
      <w:pPr>
        <w:widowControl w:val="0"/>
        <w:spacing w:line="216" w:lineRule="auto"/>
        <w:jc w:val="center"/>
        <w:rPr>
          <w:color w:val="000000"/>
        </w:rPr>
      </w:pPr>
    </w:p>
    <w:p w:rsidR="005341C8" w:rsidRDefault="002E03DC" w:rsidP="003D374E">
      <w:pPr>
        <w:widowControl w:val="0"/>
        <w:spacing w:line="211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 </w:t>
      </w:r>
    </w:p>
    <w:p w:rsidR="002E03DC" w:rsidRDefault="005341C8" w:rsidP="003D374E">
      <w:pPr>
        <w:widowControl w:val="0"/>
        <w:spacing w:line="211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мероприятий </w:t>
      </w:r>
      <w:r w:rsidR="002E03DC">
        <w:rPr>
          <w:color w:val="000000"/>
          <w:sz w:val="28"/>
          <w:szCs w:val="28"/>
        </w:rPr>
        <w:t xml:space="preserve">по переходу </w:t>
      </w:r>
      <w:r w:rsidR="00D13EB8">
        <w:rPr>
          <w:color w:val="000000"/>
          <w:sz w:val="28"/>
          <w:szCs w:val="28"/>
        </w:rPr>
        <w:t>Администрации Красновского сельского поселения</w:t>
      </w:r>
    </w:p>
    <w:p w:rsidR="002E03DC" w:rsidRDefault="002E03DC" w:rsidP="003D374E">
      <w:pPr>
        <w:widowControl w:val="0"/>
        <w:spacing w:line="211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использование отечественного офисного программного обеспечения на период до 2020 года</w:t>
      </w:r>
    </w:p>
    <w:p w:rsidR="002E03DC" w:rsidRPr="00C730EC" w:rsidRDefault="002E03DC" w:rsidP="00C730EC">
      <w:pPr>
        <w:widowControl w:val="0"/>
        <w:spacing w:line="216" w:lineRule="auto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7"/>
        <w:gridCol w:w="5559"/>
        <w:gridCol w:w="1847"/>
        <w:gridCol w:w="5095"/>
        <w:gridCol w:w="1871"/>
      </w:tblGrid>
      <w:tr w:rsidR="002E03DC" w:rsidRPr="00472A31" w:rsidTr="00C740A7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Pr="00472A31" w:rsidRDefault="002E03DC" w:rsidP="00C740A7">
            <w:pPr>
              <w:pStyle w:val="Default"/>
              <w:spacing w:line="226" w:lineRule="auto"/>
              <w:jc w:val="center"/>
            </w:pPr>
            <w:r w:rsidRPr="00472A31">
              <w:t>№ п/п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Pr="00472A31" w:rsidRDefault="002E03DC" w:rsidP="00C740A7">
            <w:pPr>
              <w:pStyle w:val="Default"/>
              <w:spacing w:line="226" w:lineRule="auto"/>
              <w:jc w:val="center"/>
            </w:pPr>
            <w:r w:rsidRPr="00472A31">
              <w:t>Наименование мероприятия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Pr="00472A31" w:rsidRDefault="002E03DC" w:rsidP="00C740A7">
            <w:pPr>
              <w:pStyle w:val="Default"/>
              <w:spacing w:line="226" w:lineRule="auto"/>
              <w:jc w:val="center"/>
            </w:pPr>
            <w:r w:rsidRPr="00472A31">
              <w:t>Срок</w:t>
            </w:r>
          </w:p>
          <w:p w:rsidR="002E03DC" w:rsidRPr="00472A31" w:rsidRDefault="002E03DC" w:rsidP="00C740A7">
            <w:pPr>
              <w:pStyle w:val="Default"/>
              <w:spacing w:line="226" w:lineRule="auto"/>
              <w:jc w:val="center"/>
            </w:pPr>
            <w:r w:rsidRPr="00472A31">
              <w:t>выполнения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Pr="00472A31" w:rsidRDefault="002E03DC" w:rsidP="00C740A7">
            <w:pPr>
              <w:pStyle w:val="Default"/>
              <w:spacing w:line="226" w:lineRule="auto"/>
              <w:jc w:val="center"/>
            </w:pPr>
            <w:r w:rsidRPr="00472A31">
              <w:t>Ожидаемый результат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Pr="00472A31" w:rsidRDefault="00642C2C" w:rsidP="00C740A7">
            <w:pPr>
              <w:pStyle w:val="Default"/>
              <w:spacing w:line="226" w:lineRule="auto"/>
              <w:jc w:val="center"/>
            </w:pPr>
            <w:r>
              <w:t>Ответственный</w:t>
            </w:r>
            <w:r w:rsidR="002E03DC" w:rsidRPr="00472A31">
              <w:t xml:space="preserve"> исполнител</w:t>
            </w:r>
            <w:r>
              <w:t>ь</w:t>
            </w:r>
          </w:p>
        </w:tc>
      </w:tr>
    </w:tbl>
    <w:p w:rsidR="00472A31" w:rsidRPr="00472A31" w:rsidRDefault="00472A31" w:rsidP="00C740A7">
      <w:pPr>
        <w:spacing w:line="226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7"/>
        <w:gridCol w:w="5559"/>
        <w:gridCol w:w="1847"/>
        <w:gridCol w:w="5095"/>
        <w:gridCol w:w="1871"/>
      </w:tblGrid>
      <w:tr w:rsidR="007666C6" w:rsidRPr="00472A31" w:rsidTr="00C740A7">
        <w:trPr>
          <w:tblHeader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Pr="00472A31" w:rsidRDefault="002E03DC" w:rsidP="00C740A7">
            <w:pPr>
              <w:pStyle w:val="Default"/>
              <w:spacing w:line="226" w:lineRule="auto"/>
              <w:jc w:val="center"/>
            </w:pPr>
            <w:r w:rsidRPr="00472A31">
              <w:t>1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Pr="00472A31" w:rsidRDefault="002E03DC" w:rsidP="00C740A7">
            <w:pPr>
              <w:pStyle w:val="Default"/>
              <w:spacing w:line="226" w:lineRule="auto"/>
              <w:jc w:val="center"/>
            </w:pPr>
            <w:r w:rsidRPr="00472A31"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Pr="00472A31" w:rsidRDefault="002E03DC" w:rsidP="00C740A7">
            <w:pPr>
              <w:pStyle w:val="Default"/>
              <w:spacing w:line="226" w:lineRule="auto"/>
              <w:jc w:val="center"/>
            </w:pPr>
            <w:r w:rsidRPr="00472A31">
              <w:t>3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Pr="00472A31" w:rsidRDefault="002E03DC" w:rsidP="00C740A7">
            <w:pPr>
              <w:pStyle w:val="Default"/>
              <w:spacing w:line="226" w:lineRule="auto"/>
              <w:jc w:val="center"/>
            </w:pPr>
            <w:r w:rsidRPr="00472A31">
              <w:t>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Pr="00472A31" w:rsidRDefault="002E03DC" w:rsidP="00C740A7">
            <w:pPr>
              <w:pStyle w:val="Default"/>
              <w:spacing w:line="226" w:lineRule="auto"/>
              <w:jc w:val="center"/>
            </w:pPr>
            <w:r w:rsidRPr="00472A31">
              <w:t>5</w:t>
            </w:r>
          </w:p>
        </w:tc>
      </w:tr>
      <w:tr w:rsidR="002E03DC" w:rsidRPr="00472A31" w:rsidTr="00472A3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Pr="00472A31" w:rsidRDefault="002E03DC" w:rsidP="00C740A7">
            <w:pPr>
              <w:pStyle w:val="Default"/>
              <w:spacing w:line="226" w:lineRule="auto"/>
              <w:jc w:val="center"/>
            </w:pPr>
            <w:r w:rsidRPr="00472A31">
              <w:t>1. Мероприятия, направленные на подготовку к переходу на отечественное офисное программное обеспечение</w:t>
            </w:r>
          </w:p>
        </w:tc>
      </w:tr>
      <w:tr w:rsidR="007666C6" w:rsidRPr="00472A31" w:rsidTr="00C740A7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Pr="00472A31" w:rsidRDefault="002E03DC" w:rsidP="00C730EC">
            <w:pPr>
              <w:pStyle w:val="Default"/>
              <w:spacing w:line="221" w:lineRule="auto"/>
              <w:jc w:val="center"/>
            </w:pPr>
            <w:r w:rsidRPr="00472A31">
              <w:t>1.</w:t>
            </w:r>
            <w:r w:rsidRPr="00472A31">
              <w:rPr>
                <w:lang w:val="en-US"/>
              </w:rPr>
              <w:t>1</w:t>
            </w:r>
            <w:r w:rsidRPr="00472A31">
              <w:t>.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C" w:rsidRPr="00472A31" w:rsidRDefault="002E03DC" w:rsidP="00C730EC">
            <w:pPr>
              <w:pStyle w:val="ac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A31">
              <w:rPr>
                <w:rFonts w:ascii="Times New Roman" w:hAnsi="Times New Roman"/>
                <w:sz w:val="24"/>
                <w:szCs w:val="24"/>
              </w:rPr>
              <w:t xml:space="preserve">Провести анализ используемого офисного программного обеспечения с целью определения </w:t>
            </w:r>
            <w:r w:rsidRPr="00C740A7">
              <w:rPr>
                <w:rFonts w:ascii="Times New Roman" w:hAnsi="Times New Roman"/>
                <w:spacing w:val="-4"/>
                <w:sz w:val="24"/>
                <w:szCs w:val="24"/>
              </w:rPr>
              <w:t>использования офисного программного обеспечения</w:t>
            </w:r>
            <w:r w:rsidRPr="00472A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740A7">
              <w:rPr>
                <w:rFonts w:ascii="Times New Roman" w:hAnsi="Times New Roman"/>
                <w:spacing w:val="-4"/>
                <w:sz w:val="24"/>
                <w:szCs w:val="24"/>
              </w:rPr>
              <w:t>происходящего из иностранных государств, и</w:t>
            </w:r>
            <w:r w:rsidR="00C740A7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C740A7">
              <w:rPr>
                <w:rFonts w:ascii="Times New Roman" w:hAnsi="Times New Roman"/>
                <w:spacing w:val="-4"/>
                <w:sz w:val="24"/>
                <w:szCs w:val="24"/>
              </w:rPr>
              <w:t>использования отечественного офисного программного</w:t>
            </w:r>
            <w:r w:rsidRPr="00472A31">
              <w:rPr>
                <w:rFonts w:ascii="Times New Roman" w:hAnsi="Times New Roman"/>
                <w:sz w:val="24"/>
                <w:szCs w:val="24"/>
              </w:rPr>
              <w:t xml:space="preserve"> обеспечения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C" w:rsidRPr="00472A31" w:rsidRDefault="002E03DC" w:rsidP="00C730EC">
            <w:pPr>
              <w:pStyle w:val="Default"/>
              <w:spacing w:line="221" w:lineRule="auto"/>
              <w:jc w:val="center"/>
              <w:rPr>
                <w:i/>
                <w:color w:val="auto"/>
              </w:rPr>
            </w:pPr>
            <w:r w:rsidRPr="00472A31">
              <w:t xml:space="preserve">в течение месяца </w:t>
            </w:r>
            <w:r w:rsidR="00472A31" w:rsidRPr="00472A31">
              <w:rPr>
                <w:spacing w:val="-4"/>
              </w:rPr>
              <w:t>с даты утверждения</w:t>
            </w:r>
            <w:r w:rsidR="00472A31" w:rsidRPr="00472A31">
              <w:t xml:space="preserve"> Плана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Pr="00472A31" w:rsidRDefault="002E03DC" w:rsidP="00C730EC">
            <w:pPr>
              <w:pStyle w:val="Default"/>
              <w:spacing w:line="221" w:lineRule="auto"/>
              <w:jc w:val="both"/>
            </w:pPr>
            <w:r w:rsidRPr="00472A31">
              <w:t>определены показатели использования офисного программного обеспечения:</w:t>
            </w:r>
          </w:p>
          <w:p w:rsidR="002E03DC" w:rsidRPr="00472A31" w:rsidRDefault="002E03DC" w:rsidP="00F36516">
            <w:pPr>
              <w:pStyle w:val="Default"/>
              <w:spacing w:line="221" w:lineRule="auto"/>
              <w:jc w:val="both"/>
            </w:pPr>
            <w:r w:rsidRPr="00C740A7">
              <w:rPr>
                <w:rStyle w:val="9pt"/>
                <w:rFonts w:eastAsia="Calibri"/>
                <w:b w:val="0"/>
                <w:spacing w:val="-4"/>
                <w:sz w:val="24"/>
                <w:szCs w:val="24"/>
              </w:rPr>
              <w:t>доля пользователей, использующих отечественное офисное программное обеспечение</w:t>
            </w:r>
            <w:r w:rsidRPr="00472A31">
              <w:rPr>
                <w:rStyle w:val="9pt"/>
                <w:rFonts w:eastAsia="Calibri"/>
                <w:b w:val="0"/>
                <w:sz w:val="24"/>
                <w:szCs w:val="24"/>
              </w:rPr>
              <w:t xml:space="preserve"> в </w:t>
            </w:r>
            <w:r w:rsidR="00F36516">
              <w:rPr>
                <w:rStyle w:val="9pt"/>
                <w:rFonts w:eastAsia="Calibri"/>
                <w:b w:val="0"/>
                <w:sz w:val="24"/>
                <w:szCs w:val="24"/>
              </w:rPr>
              <w:t>Администрации Красновского сельского поселения</w:t>
            </w:r>
            <w:r w:rsidRPr="00472A31">
              <w:rPr>
                <w:rStyle w:val="9pt"/>
                <w:rFonts w:eastAsia="Calibri"/>
                <w:b w:val="0"/>
                <w:sz w:val="24"/>
                <w:szCs w:val="24"/>
              </w:rPr>
              <w:t>, от общего числа пользователей</w:t>
            </w:r>
            <w:r w:rsidR="00642C2C">
              <w:rPr>
                <w:rStyle w:val="9pt"/>
                <w:rFonts w:eastAsia="Calibri"/>
                <w:b w:val="0"/>
                <w:sz w:val="24"/>
                <w:szCs w:val="24"/>
              </w:rPr>
              <w:t xml:space="preserve"> (процентов)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Pr="00472A31" w:rsidRDefault="0015260D" w:rsidP="00C730EC">
            <w:pPr>
              <w:pStyle w:val="Default"/>
              <w:spacing w:line="221" w:lineRule="auto"/>
            </w:pPr>
            <w:r>
              <w:t>Администрация Красновского сельского поселения</w:t>
            </w:r>
          </w:p>
        </w:tc>
      </w:tr>
      <w:tr w:rsidR="007666C6" w:rsidRPr="00472A31" w:rsidTr="00C740A7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Pr="00472A31" w:rsidRDefault="002E03DC" w:rsidP="00C730EC">
            <w:pPr>
              <w:pStyle w:val="Default"/>
              <w:spacing w:line="221" w:lineRule="auto"/>
              <w:jc w:val="center"/>
            </w:pPr>
            <w:r w:rsidRPr="00472A31">
              <w:rPr>
                <w:lang w:val="en-US"/>
              </w:rPr>
              <w:t>1.2</w:t>
            </w:r>
            <w:r w:rsidRPr="00472A31">
              <w:t>.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C" w:rsidRPr="00472A31" w:rsidRDefault="002E03DC" w:rsidP="00C730EC">
            <w:pPr>
              <w:pStyle w:val="ac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A31">
              <w:rPr>
                <w:rFonts w:ascii="Times New Roman" w:hAnsi="Times New Roman"/>
                <w:sz w:val="24"/>
                <w:szCs w:val="24"/>
              </w:rPr>
              <w:t>Провести анализ сведений о программном обеспечении, включенном в единый реестр российского программного обеспечения, определить перечень потенциальных отечественных программ для электронных вычислительных машин и баз данных, реализующих функции офисного программного обеспечения, для дальнейшего перехода на его преимущественное использование в</w:t>
            </w:r>
            <w:r w:rsidR="00C740A7">
              <w:rPr>
                <w:rFonts w:ascii="Times New Roman" w:hAnsi="Times New Roman"/>
                <w:sz w:val="24"/>
                <w:szCs w:val="24"/>
              </w:rPr>
              <w:t> </w:t>
            </w:r>
            <w:r w:rsidRPr="00472A31">
              <w:rPr>
                <w:rFonts w:ascii="Times New Roman" w:hAnsi="Times New Roman"/>
                <w:sz w:val="24"/>
                <w:szCs w:val="24"/>
              </w:rPr>
              <w:t>своей деятельности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C" w:rsidRPr="00472A31" w:rsidRDefault="002E03DC" w:rsidP="00C730EC">
            <w:pPr>
              <w:pStyle w:val="Default"/>
              <w:spacing w:line="221" w:lineRule="auto"/>
              <w:jc w:val="center"/>
            </w:pPr>
            <w:r w:rsidRPr="00472A31">
              <w:t xml:space="preserve">в течение месяца </w:t>
            </w:r>
            <w:r w:rsidRPr="00472A31">
              <w:rPr>
                <w:spacing w:val="-4"/>
              </w:rPr>
              <w:t>с</w:t>
            </w:r>
            <w:r w:rsidR="00472A31" w:rsidRPr="00472A31">
              <w:rPr>
                <w:spacing w:val="-4"/>
              </w:rPr>
              <w:t> </w:t>
            </w:r>
            <w:r w:rsidRPr="00472A31">
              <w:rPr>
                <w:spacing w:val="-4"/>
              </w:rPr>
              <w:t>даты утверждения</w:t>
            </w:r>
            <w:r w:rsidRPr="00472A31">
              <w:t xml:space="preserve"> Плана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Pr="00472A31" w:rsidRDefault="002E03DC" w:rsidP="00C730EC">
            <w:pPr>
              <w:pStyle w:val="Default"/>
              <w:spacing w:line="221" w:lineRule="auto"/>
              <w:jc w:val="both"/>
            </w:pPr>
            <w:r w:rsidRPr="00472A31">
              <w:t xml:space="preserve">сформирован перечень потенциального отечественного офисного программного обеспечения для дальнейшего перехода на его преимущественное использование в </w:t>
            </w:r>
            <w:r w:rsidR="0015260D">
              <w:rPr>
                <w:rStyle w:val="9pt"/>
                <w:rFonts w:eastAsia="Calibri"/>
                <w:b w:val="0"/>
                <w:sz w:val="24"/>
                <w:szCs w:val="24"/>
              </w:rPr>
              <w:t>Администрации Красновского сельского поселения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Pr="00472A31" w:rsidRDefault="0015260D" w:rsidP="00C730EC">
            <w:pPr>
              <w:pStyle w:val="Default"/>
              <w:spacing w:line="221" w:lineRule="auto"/>
            </w:pPr>
            <w:r>
              <w:t>Администрация Красновского сельского поселения</w:t>
            </w:r>
          </w:p>
        </w:tc>
      </w:tr>
      <w:tr w:rsidR="007666C6" w:rsidRPr="00472A31" w:rsidTr="00C740A7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Pr="00472A31" w:rsidRDefault="002E03DC" w:rsidP="00C730EC">
            <w:pPr>
              <w:pStyle w:val="Default"/>
              <w:spacing w:line="221" w:lineRule="auto"/>
              <w:jc w:val="center"/>
            </w:pPr>
            <w:r w:rsidRPr="00472A31">
              <w:rPr>
                <w:lang w:val="en-US"/>
              </w:rPr>
              <w:t>1.3</w:t>
            </w:r>
            <w:r w:rsidRPr="00472A31">
              <w:t>.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Pr="00472A31" w:rsidRDefault="002E03DC" w:rsidP="00C730EC">
            <w:pPr>
              <w:pStyle w:val="ac"/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A31">
              <w:rPr>
                <w:rFonts w:ascii="Times New Roman" w:hAnsi="Times New Roman"/>
                <w:sz w:val="24"/>
                <w:szCs w:val="24"/>
              </w:rPr>
              <w:t xml:space="preserve">Провести анализ требований, предъявляемых </w:t>
            </w:r>
            <w:r w:rsidRPr="00642C2C">
              <w:rPr>
                <w:rFonts w:ascii="Times New Roman" w:hAnsi="Times New Roman"/>
                <w:spacing w:val="10"/>
                <w:sz w:val="24"/>
                <w:szCs w:val="24"/>
              </w:rPr>
              <w:t>законодательством Российской Федерации</w:t>
            </w:r>
            <w:r w:rsidR="00642C2C">
              <w:rPr>
                <w:rFonts w:ascii="Times New Roman" w:hAnsi="Times New Roman"/>
                <w:sz w:val="24"/>
                <w:szCs w:val="24"/>
              </w:rPr>
              <w:t xml:space="preserve"> к </w:t>
            </w:r>
            <w:r w:rsidRPr="00472A31">
              <w:rPr>
                <w:rFonts w:ascii="Times New Roman" w:hAnsi="Times New Roman"/>
                <w:sz w:val="24"/>
                <w:szCs w:val="24"/>
              </w:rPr>
              <w:t>функционированию различных типов офисного программного обеспечения, в том числе функциональных требований и требований по</w:t>
            </w:r>
            <w:r w:rsidR="00472A31">
              <w:rPr>
                <w:rFonts w:ascii="Times New Roman" w:hAnsi="Times New Roman"/>
                <w:sz w:val="24"/>
                <w:szCs w:val="24"/>
              </w:rPr>
              <w:t> </w:t>
            </w:r>
            <w:r w:rsidRPr="00472A31">
              <w:rPr>
                <w:rFonts w:ascii="Times New Roman" w:hAnsi="Times New Roman"/>
                <w:sz w:val="24"/>
                <w:szCs w:val="24"/>
              </w:rPr>
              <w:t>обеспечению информационной безопасности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C" w:rsidRPr="00472A31" w:rsidRDefault="002E03DC" w:rsidP="00C730EC">
            <w:pPr>
              <w:pStyle w:val="Default"/>
              <w:spacing w:line="221" w:lineRule="auto"/>
              <w:jc w:val="center"/>
              <w:rPr>
                <w:color w:val="auto"/>
              </w:rPr>
            </w:pPr>
            <w:r w:rsidRPr="00472A31">
              <w:t>в течение трех месяцев с даты утверждения Плана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C" w:rsidRPr="00472A31" w:rsidRDefault="002E03DC" w:rsidP="00C730EC">
            <w:pPr>
              <w:pStyle w:val="Default"/>
              <w:spacing w:line="221" w:lineRule="auto"/>
              <w:jc w:val="both"/>
            </w:pPr>
            <w:r w:rsidRPr="00472A31">
              <w:t xml:space="preserve">сформирован перечень требований, </w:t>
            </w:r>
            <w:r w:rsidRPr="00C740A7">
              <w:rPr>
                <w:spacing w:val="-4"/>
              </w:rPr>
              <w:t>предъявляемых законодательством Российской</w:t>
            </w:r>
            <w:r w:rsidRPr="00472A31">
              <w:t xml:space="preserve"> Федерации к функционированию различных типов офисного программного обеспечения, в</w:t>
            </w:r>
            <w:r w:rsidR="00C740A7">
              <w:t> </w:t>
            </w:r>
            <w:r w:rsidRPr="00472A31">
              <w:t>том числе функциональных требований и</w:t>
            </w:r>
            <w:r w:rsidR="00C740A7">
              <w:t> </w:t>
            </w:r>
            <w:r w:rsidRPr="00472A31">
              <w:t>требований по обеспечению информационной безопасности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Pr="00472A31" w:rsidRDefault="0015260D" w:rsidP="00C730EC">
            <w:pPr>
              <w:pStyle w:val="Default"/>
              <w:spacing w:line="221" w:lineRule="auto"/>
            </w:pPr>
            <w:r>
              <w:t>Администрация Красновского сельского поселения</w:t>
            </w:r>
          </w:p>
        </w:tc>
      </w:tr>
      <w:tr w:rsidR="007666C6" w:rsidRPr="00472A31" w:rsidTr="00C740A7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Pr="00472A31" w:rsidRDefault="002E03DC" w:rsidP="001050AD">
            <w:pPr>
              <w:pStyle w:val="Default"/>
              <w:spacing w:line="228" w:lineRule="auto"/>
              <w:jc w:val="center"/>
            </w:pPr>
            <w:r w:rsidRPr="00472A31">
              <w:rPr>
                <w:lang w:val="en-US"/>
              </w:rPr>
              <w:t>1.</w:t>
            </w:r>
            <w:r w:rsidRPr="00472A31">
              <w:t>4.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Pr="00472A31" w:rsidRDefault="002E03DC" w:rsidP="001050AD">
            <w:pPr>
              <w:pStyle w:val="ac"/>
              <w:spacing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A31">
              <w:rPr>
                <w:rFonts w:ascii="Times New Roman" w:hAnsi="Times New Roman"/>
                <w:sz w:val="24"/>
                <w:szCs w:val="24"/>
              </w:rPr>
              <w:t>Провести оценку совместимости перечня потенциального отечественного офисного программного обеспечения с региональными информационными системами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C" w:rsidRPr="00472A31" w:rsidRDefault="002E03DC" w:rsidP="001050AD">
            <w:pPr>
              <w:pStyle w:val="Default"/>
              <w:spacing w:line="247" w:lineRule="auto"/>
              <w:jc w:val="center"/>
              <w:rPr>
                <w:i/>
                <w:color w:val="auto"/>
              </w:rPr>
            </w:pPr>
            <w:bookmarkStart w:id="0" w:name="OLE_LINK1"/>
            <w:bookmarkStart w:id="1" w:name="OLE_LINK2"/>
            <w:bookmarkStart w:id="2" w:name="OLE_LINK3"/>
            <w:r w:rsidRPr="00472A31">
              <w:t xml:space="preserve">в течение </w:t>
            </w:r>
            <w:bookmarkStart w:id="3" w:name="OLE_LINK6"/>
            <w:bookmarkStart w:id="4" w:name="OLE_LINK7"/>
            <w:r w:rsidRPr="00472A31">
              <w:t xml:space="preserve">четырех </w:t>
            </w:r>
            <w:bookmarkEnd w:id="3"/>
            <w:bookmarkEnd w:id="4"/>
            <w:r w:rsidRPr="00472A31">
              <w:t>месяцев с даты утверждения Плана</w:t>
            </w:r>
            <w:bookmarkEnd w:id="0"/>
            <w:bookmarkEnd w:id="1"/>
            <w:bookmarkEnd w:id="2"/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C" w:rsidRPr="00C740A7" w:rsidRDefault="002E03DC" w:rsidP="001050AD">
            <w:pPr>
              <w:pStyle w:val="ac"/>
              <w:spacing w:line="247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740A7">
              <w:rPr>
                <w:rFonts w:ascii="Times New Roman" w:hAnsi="Times New Roman"/>
                <w:spacing w:val="-4"/>
                <w:sz w:val="24"/>
                <w:szCs w:val="24"/>
              </w:rPr>
              <w:t>сформирован перечень региональных информационных систем, совместимых с</w:t>
            </w:r>
            <w:r w:rsidR="00C740A7" w:rsidRPr="00C740A7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C740A7">
              <w:rPr>
                <w:rFonts w:ascii="Times New Roman" w:hAnsi="Times New Roman"/>
                <w:spacing w:val="-4"/>
                <w:sz w:val="24"/>
                <w:szCs w:val="24"/>
              </w:rPr>
              <w:t>отечественным офисным программным обеспечением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Pr="0015260D" w:rsidRDefault="0015260D" w:rsidP="001050AD">
            <w:pPr>
              <w:pStyle w:val="ac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5260D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</w:tr>
      <w:tr w:rsidR="007666C6" w:rsidRPr="00472A31" w:rsidTr="00C740A7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Pr="00472A31" w:rsidRDefault="002E03DC" w:rsidP="001050AD">
            <w:pPr>
              <w:pStyle w:val="Default"/>
              <w:spacing w:line="228" w:lineRule="auto"/>
              <w:jc w:val="center"/>
            </w:pPr>
            <w:r w:rsidRPr="00472A31">
              <w:rPr>
                <w:lang w:val="en-US"/>
              </w:rPr>
              <w:t>1.</w:t>
            </w:r>
            <w:r w:rsidRPr="00472A31">
              <w:t>5.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C" w:rsidRPr="00472A31" w:rsidRDefault="002E03DC" w:rsidP="001050AD">
            <w:pPr>
              <w:pStyle w:val="ac"/>
              <w:spacing w:line="247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72A3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Провести тестирование перечня потенциального отечественного офисного программного обеспечения в работе </w:t>
            </w:r>
            <w:r w:rsidR="0015260D" w:rsidRPr="0015260D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C" w:rsidRPr="00472A31" w:rsidRDefault="002E03DC" w:rsidP="001050AD">
            <w:pPr>
              <w:pStyle w:val="Default"/>
              <w:spacing w:line="247" w:lineRule="auto"/>
              <w:jc w:val="center"/>
            </w:pPr>
            <w:bookmarkStart w:id="5" w:name="OLE_LINK4"/>
            <w:bookmarkStart w:id="6" w:name="OLE_LINK5"/>
            <w:bookmarkStart w:id="7" w:name="OLE_LINK13"/>
            <w:bookmarkStart w:id="8" w:name="OLE_LINK14"/>
            <w:bookmarkStart w:id="9" w:name="OLE_LINK15"/>
            <w:r w:rsidRPr="00472A31">
              <w:t>в течение четырех месяцев с даты утверждения Плана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C" w:rsidRPr="00472A31" w:rsidRDefault="002E03DC" w:rsidP="001050AD">
            <w:pPr>
              <w:pStyle w:val="ac"/>
              <w:spacing w:line="247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72A31">
              <w:rPr>
                <w:rFonts w:ascii="Times New Roman" w:hAnsi="Times New Roman"/>
                <w:spacing w:val="-4"/>
                <w:sz w:val="24"/>
                <w:szCs w:val="24"/>
              </w:rPr>
              <w:t>сформирован объем заменяемого оборудования иприклад</w:t>
            </w:r>
            <w:r w:rsidR="007F4B1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ного программного обеспечения с </w:t>
            </w:r>
            <w:r w:rsidRPr="00472A31">
              <w:rPr>
                <w:rFonts w:ascii="Times New Roman" w:hAnsi="Times New Roman"/>
                <w:spacing w:val="-4"/>
                <w:sz w:val="24"/>
                <w:szCs w:val="24"/>
              </w:rPr>
              <w:t>целью обеспечения совместимости с отечественным офисным программным обеспечением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Pr="0015260D" w:rsidRDefault="0015260D" w:rsidP="001050AD">
            <w:pPr>
              <w:pStyle w:val="ac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5260D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</w:tr>
      <w:tr w:rsidR="002E03DC" w:rsidRPr="00472A31" w:rsidTr="00472A3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0D" w:rsidRDefault="0015260D" w:rsidP="00C740A7">
            <w:pPr>
              <w:pStyle w:val="Default"/>
              <w:jc w:val="center"/>
            </w:pPr>
            <w:r>
              <w:t>2</w:t>
            </w:r>
            <w:r w:rsidR="002E03DC" w:rsidRPr="00472A31">
              <w:t xml:space="preserve">. Мероприятия, направленные на обеспечение перехода </w:t>
            </w:r>
            <w:r w:rsidRPr="0015260D">
              <w:t>Администрация Красновского сельского поселения</w:t>
            </w:r>
            <w:r w:rsidR="002E03DC" w:rsidRPr="00472A31">
              <w:t xml:space="preserve"> на использование</w:t>
            </w:r>
            <w:r>
              <w:t xml:space="preserve"> </w:t>
            </w:r>
          </w:p>
          <w:p w:rsidR="002E03DC" w:rsidRPr="00472A31" w:rsidRDefault="002E03DC" w:rsidP="00C740A7">
            <w:pPr>
              <w:pStyle w:val="Default"/>
              <w:jc w:val="center"/>
            </w:pPr>
            <w:r w:rsidRPr="00472A31">
              <w:t>отечественного офисного программного обеспечения</w:t>
            </w:r>
          </w:p>
        </w:tc>
      </w:tr>
      <w:tr w:rsidR="007666C6" w:rsidRPr="00472A31" w:rsidTr="00C740A7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0D" w:rsidRPr="00472A31" w:rsidRDefault="0015260D" w:rsidP="00C740A7">
            <w:pPr>
              <w:pStyle w:val="Default"/>
              <w:spacing w:line="226" w:lineRule="auto"/>
              <w:jc w:val="center"/>
            </w:pPr>
            <w:r>
              <w:t>2</w:t>
            </w:r>
            <w:r w:rsidRPr="00472A31">
              <w:rPr>
                <w:lang w:val="en-US"/>
              </w:rPr>
              <w:t>.1</w:t>
            </w:r>
            <w:r w:rsidRPr="00472A31">
              <w:t>.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D" w:rsidRPr="00472A31" w:rsidRDefault="0015260D" w:rsidP="00C740A7">
            <w:pPr>
              <w:jc w:val="both"/>
              <w:rPr>
                <w:sz w:val="24"/>
                <w:szCs w:val="24"/>
              </w:rPr>
            </w:pPr>
            <w:r w:rsidRPr="00472A31">
              <w:rPr>
                <w:sz w:val="24"/>
                <w:szCs w:val="24"/>
              </w:rPr>
              <w:t xml:space="preserve">Предусмотреть реализацию мероприятий, направленных на формирование у работников </w:t>
            </w:r>
            <w:r w:rsidRPr="0015260D">
              <w:rPr>
                <w:sz w:val="24"/>
                <w:szCs w:val="24"/>
              </w:rPr>
              <w:t>Администрация Красновского сельского поселения</w:t>
            </w:r>
            <w:r w:rsidRPr="00472A31">
              <w:rPr>
                <w:sz w:val="24"/>
                <w:szCs w:val="24"/>
              </w:rPr>
              <w:t xml:space="preserve"> необходимых навыков по установке, </w:t>
            </w:r>
            <w:r w:rsidRPr="00C740A7">
              <w:rPr>
                <w:spacing w:val="-4"/>
                <w:sz w:val="24"/>
                <w:szCs w:val="24"/>
              </w:rPr>
              <w:t>обеспечению функционирования и использованию отечественного офисного программного</w:t>
            </w:r>
            <w:r w:rsidRPr="00472A31">
              <w:rPr>
                <w:sz w:val="24"/>
                <w:szCs w:val="24"/>
              </w:rPr>
              <w:t xml:space="preserve"> обеспечения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D" w:rsidRPr="00472A31" w:rsidRDefault="0015260D" w:rsidP="00C740A7">
            <w:pPr>
              <w:pStyle w:val="Default"/>
              <w:jc w:val="center"/>
            </w:pPr>
            <w:r w:rsidRPr="00472A31">
              <w:t>в течение трех месяцев с даты утверждения Плана</w:t>
            </w:r>
          </w:p>
          <w:p w:rsidR="0015260D" w:rsidRPr="00472A31" w:rsidRDefault="0015260D" w:rsidP="00C740A7">
            <w:pPr>
              <w:pStyle w:val="Default"/>
              <w:jc w:val="center"/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0D" w:rsidRPr="00472A31" w:rsidRDefault="0015260D" w:rsidP="00C740A7">
            <w:pPr>
              <w:jc w:val="both"/>
              <w:rPr>
                <w:sz w:val="24"/>
                <w:szCs w:val="24"/>
              </w:rPr>
            </w:pPr>
            <w:r w:rsidRPr="00472A31">
              <w:rPr>
                <w:sz w:val="24"/>
                <w:szCs w:val="24"/>
              </w:rPr>
              <w:t xml:space="preserve">сформирован перечень открытых источников, предоставляющий информацию </w:t>
            </w:r>
            <w:r w:rsidRPr="00472A31">
              <w:rPr>
                <w:spacing w:val="-4"/>
                <w:sz w:val="24"/>
                <w:szCs w:val="24"/>
              </w:rPr>
              <w:t xml:space="preserve">по установке, </w:t>
            </w:r>
            <w:r w:rsidRPr="00C740A7">
              <w:rPr>
                <w:spacing w:val="-6"/>
                <w:sz w:val="24"/>
                <w:szCs w:val="24"/>
              </w:rPr>
              <w:t>обеспечению функционирования и использованию</w:t>
            </w:r>
            <w:r w:rsidRPr="00472A31">
              <w:rPr>
                <w:sz w:val="24"/>
                <w:szCs w:val="24"/>
              </w:rPr>
              <w:t xml:space="preserve"> отечественного офисного программного обеспечения;</w:t>
            </w:r>
          </w:p>
          <w:p w:rsidR="0015260D" w:rsidRPr="00472A31" w:rsidRDefault="0015260D" w:rsidP="00C740A7">
            <w:pPr>
              <w:jc w:val="both"/>
              <w:rPr>
                <w:sz w:val="24"/>
                <w:szCs w:val="24"/>
              </w:rPr>
            </w:pPr>
            <w:r w:rsidRPr="00472A31">
              <w:rPr>
                <w:sz w:val="24"/>
                <w:szCs w:val="24"/>
              </w:rPr>
              <w:t>повышена компетентность работников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0D" w:rsidRDefault="0015260D">
            <w:r w:rsidRPr="00C61CDC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</w:tr>
      <w:tr w:rsidR="007666C6" w:rsidRPr="00472A31" w:rsidTr="00C740A7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0D" w:rsidRPr="00472A31" w:rsidRDefault="0015260D" w:rsidP="00551E96">
            <w:pPr>
              <w:pStyle w:val="Default"/>
              <w:spacing w:line="247" w:lineRule="auto"/>
              <w:jc w:val="center"/>
            </w:pPr>
            <w:r>
              <w:t>2</w:t>
            </w:r>
            <w:r w:rsidRPr="00472A31">
              <w:t>.2.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D" w:rsidRPr="00472A31" w:rsidRDefault="0015260D" w:rsidP="00551E96">
            <w:pPr>
              <w:pStyle w:val="ac"/>
              <w:spacing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A31">
              <w:rPr>
                <w:rFonts w:ascii="Times New Roman" w:hAnsi="Times New Roman"/>
                <w:sz w:val="24"/>
                <w:szCs w:val="24"/>
              </w:rPr>
              <w:t xml:space="preserve">Провести анализ существующих планов закупки офисного программного обеспечения, в том числе закупки прав на использование офисного программного обеспечения и закупки услуг по технической поддержке (обновлений) офисного программного обеспечения, сведения о котором не включены в единый реестр российского программного обеспечения, на последующие периоды и провести их корректировку с учетом </w:t>
            </w:r>
            <w:r w:rsidRPr="00472A31">
              <w:rPr>
                <w:rFonts w:ascii="Times New Roman" w:hAnsi="Times New Roman"/>
                <w:spacing w:val="-4"/>
                <w:sz w:val="24"/>
                <w:szCs w:val="24"/>
              </w:rPr>
              <w:t>задач по переходу на использование отечественного офисного программно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го обеспечения в соответствии с </w:t>
            </w:r>
            <w:r w:rsidRPr="00472A31">
              <w:rPr>
                <w:rFonts w:ascii="Times New Roman" w:hAnsi="Times New Roman"/>
                <w:spacing w:val="-4"/>
                <w:sz w:val="24"/>
                <w:szCs w:val="24"/>
              </w:rPr>
              <w:t>заданными индикаторами эффективности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D" w:rsidRPr="00472A31" w:rsidRDefault="0015260D" w:rsidP="00551E96">
            <w:pPr>
              <w:pStyle w:val="Default"/>
              <w:spacing w:line="247" w:lineRule="auto"/>
              <w:jc w:val="center"/>
            </w:pPr>
            <w:r w:rsidRPr="00472A31">
              <w:t>в течение трех месяцев с даты утверждения Плана</w:t>
            </w:r>
          </w:p>
          <w:p w:rsidR="0015260D" w:rsidRPr="00472A31" w:rsidRDefault="0015260D" w:rsidP="00551E96">
            <w:pPr>
              <w:pStyle w:val="Default"/>
              <w:spacing w:line="247" w:lineRule="auto"/>
              <w:jc w:val="center"/>
              <w:rPr>
                <w:i/>
                <w:color w:val="auto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0D" w:rsidRPr="00472A31" w:rsidRDefault="0015260D" w:rsidP="00551E96">
            <w:pPr>
              <w:pStyle w:val="ac"/>
              <w:spacing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A31">
              <w:rPr>
                <w:rFonts w:ascii="Times New Roman" w:hAnsi="Times New Roman"/>
                <w:sz w:val="24"/>
                <w:szCs w:val="24"/>
              </w:rPr>
              <w:t xml:space="preserve">планы закупок сформированы с учетом </w:t>
            </w:r>
            <w:r w:rsidRPr="00472A31">
              <w:rPr>
                <w:rFonts w:ascii="Times New Roman" w:hAnsi="Times New Roman"/>
                <w:color w:val="000000"/>
                <w:sz w:val="24"/>
                <w:szCs w:val="24"/>
              </w:rPr>
              <w:t>Плана</w:t>
            </w:r>
            <w:r w:rsidRPr="00472A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5260D" w:rsidRPr="00472A31" w:rsidRDefault="0015260D" w:rsidP="00551E96">
            <w:pPr>
              <w:pStyle w:val="ac"/>
              <w:spacing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A31">
              <w:rPr>
                <w:rFonts w:ascii="Times New Roman" w:hAnsi="Times New Roman"/>
                <w:sz w:val="24"/>
                <w:szCs w:val="24"/>
              </w:rPr>
              <w:t>подготовлена информация об объеме планируемых закупок в субъекте в части перехода на использование отечественного офисного программного обеспечения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0D" w:rsidRDefault="0015260D">
            <w:r w:rsidRPr="00C61CDC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</w:tr>
      <w:tr w:rsidR="007666C6" w:rsidRPr="00472A31" w:rsidTr="00C740A7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Pr="00472A31" w:rsidRDefault="005F2560" w:rsidP="00C740A7">
            <w:pPr>
              <w:pStyle w:val="Default"/>
              <w:spacing w:line="226" w:lineRule="auto"/>
              <w:jc w:val="center"/>
            </w:pPr>
            <w:r>
              <w:t>2</w:t>
            </w:r>
            <w:r w:rsidR="00E633A9">
              <w:rPr>
                <w:lang w:val="en-US"/>
              </w:rPr>
              <w:t>.3</w:t>
            </w:r>
            <w:r w:rsidR="002E03DC" w:rsidRPr="00472A31">
              <w:t>.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C" w:rsidRPr="00472A31" w:rsidRDefault="002E03DC" w:rsidP="001050AD">
            <w:pPr>
              <w:pStyle w:val="ac"/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A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Организовать мониторинг хода реализации Плана </w:t>
            </w:r>
          </w:p>
          <w:p w:rsidR="002E03DC" w:rsidRPr="00472A31" w:rsidRDefault="002E03DC" w:rsidP="001050AD">
            <w:pPr>
              <w:pStyle w:val="ac"/>
              <w:spacing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Pr="00472A31" w:rsidRDefault="002E03DC" w:rsidP="001050AD">
            <w:pPr>
              <w:pStyle w:val="Default"/>
              <w:spacing w:line="247" w:lineRule="auto"/>
              <w:jc w:val="center"/>
            </w:pPr>
            <w:r w:rsidRPr="00472A31">
              <w:t>ежегодно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C" w:rsidRPr="00472A31" w:rsidRDefault="002E03DC" w:rsidP="001050AD">
            <w:pPr>
              <w:pStyle w:val="Default"/>
              <w:spacing w:line="247" w:lineRule="auto"/>
              <w:jc w:val="both"/>
            </w:pPr>
            <w:r w:rsidRPr="00472A31">
              <w:rPr>
                <w:spacing w:val="-4"/>
              </w:rPr>
              <w:t>подготовлен отчет о показателях использования офисного программного обеспечения</w:t>
            </w:r>
            <w:r w:rsidRPr="00472A31">
              <w:t>:</w:t>
            </w:r>
          </w:p>
          <w:p w:rsidR="002E03DC" w:rsidRPr="00472A31" w:rsidRDefault="002E03DC" w:rsidP="005F2560">
            <w:pPr>
              <w:pStyle w:val="ac"/>
              <w:spacing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Style w:val="9pt"/>
                <w:rFonts w:eastAsia="Calibri"/>
                <w:b w:val="0"/>
                <w:bCs w:val="0"/>
                <w:spacing w:val="-6"/>
                <w:sz w:val="24"/>
                <w:szCs w:val="24"/>
              </w:rPr>
              <w:t>доля пользователей, использующих отечественное</w:t>
            </w:r>
            <w:r w:rsidRPr="00472A31">
              <w:rPr>
                <w:rStyle w:val="9pt"/>
                <w:rFonts w:eastAsia="Calibri"/>
                <w:b w:val="0"/>
                <w:bCs w:val="0"/>
                <w:spacing w:val="-4"/>
                <w:sz w:val="24"/>
                <w:szCs w:val="24"/>
              </w:rPr>
              <w:t xml:space="preserve"> офисное программное обеспечение в </w:t>
            </w:r>
            <w:r w:rsidR="005F2560" w:rsidRPr="0015260D">
              <w:rPr>
                <w:rFonts w:ascii="Times New Roman" w:hAnsi="Times New Roman"/>
                <w:sz w:val="24"/>
                <w:szCs w:val="24"/>
              </w:rPr>
              <w:t>Администрация Красновско</w:t>
            </w:r>
            <w:r w:rsidR="005F2560">
              <w:rPr>
                <w:rFonts w:ascii="Times New Roman" w:hAnsi="Times New Roman"/>
                <w:sz w:val="24"/>
                <w:szCs w:val="24"/>
              </w:rPr>
              <w:t>м</w:t>
            </w:r>
            <w:r w:rsidR="005F2560" w:rsidRPr="0015260D"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 w:rsidR="005F2560">
              <w:rPr>
                <w:rFonts w:ascii="Times New Roman" w:hAnsi="Times New Roman"/>
                <w:sz w:val="24"/>
                <w:szCs w:val="24"/>
              </w:rPr>
              <w:t>м</w:t>
            </w:r>
            <w:r w:rsidR="005F2560" w:rsidRPr="0015260D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 w:rsidR="005F2560">
              <w:rPr>
                <w:rFonts w:ascii="Times New Roman" w:hAnsi="Times New Roman"/>
                <w:sz w:val="24"/>
                <w:szCs w:val="24"/>
              </w:rPr>
              <w:t>и</w:t>
            </w:r>
            <w:r w:rsidRPr="00472A31">
              <w:rPr>
                <w:rStyle w:val="9pt"/>
                <w:rFonts w:eastAsia="Calibri"/>
                <w:b w:val="0"/>
                <w:sz w:val="24"/>
                <w:szCs w:val="24"/>
              </w:rPr>
              <w:t>, от</w:t>
            </w:r>
            <w:r w:rsidR="00F27672">
              <w:rPr>
                <w:rStyle w:val="9pt"/>
                <w:rFonts w:eastAsia="Calibri"/>
                <w:b w:val="0"/>
                <w:sz w:val="24"/>
                <w:szCs w:val="24"/>
              </w:rPr>
              <w:t> </w:t>
            </w:r>
            <w:r w:rsidRPr="00472A31">
              <w:rPr>
                <w:rStyle w:val="9pt"/>
                <w:rFonts w:eastAsia="Calibri"/>
                <w:b w:val="0"/>
                <w:sz w:val="24"/>
                <w:szCs w:val="24"/>
              </w:rPr>
              <w:t>общего числа пользователей</w:t>
            </w:r>
            <w:r w:rsidR="00642C2C">
              <w:rPr>
                <w:rStyle w:val="9pt"/>
                <w:rFonts w:eastAsia="Calibri"/>
                <w:b w:val="0"/>
                <w:sz w:val="24"/>
                <w:szCs w:val="24"/>
              </w:rPr>
              <w:t xml:space="preserve"> (процентов)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Pr="00472A31" w:rsidRDefault="005F2560" w:rsidP="001050AD">
            <w:pPr>
              <w:pStyle w:val="Default"/>
              <w:spacing w:line="247" w:lineRule="auto"/>
            </w:pPr>
            <w:r w:rsidRPr="00C61CDC">
              <w:t>Администрация Красновского сельского поселения</w:t>
            </w:r>
          </w:p>
        </w:tc>
      </w:tr>
      <w:tr w:rsidR="002E03DC" w:rsidRPr="00472A31" w:rsidTr="00472A3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C" w:rsidRPr="00472A31" w:rsidRDefault="005F2560" w:rsidP="001050AD">
            <w:pPr>
              <w:pStyle w:val="Default"/>
              <w:spacing w:line="247" w:lineRule="auto"/>
              <w:jc w:val="center"/>
            </w:pPr>
            <w:r>
              <w:t>3</w:t>
            </w:r>
            <w:r w:rsidR="002E03DC" w:rsidRPr="00472A31">
              <w:t>. Иные мероприятия</w:t>
            </w:r>
          </w:p>
        </w:tc>
      </w:tr>
      <w:tr w:rsidR="007666C6" w:rsidRPr="00472A31" w:rsidTr="00C740A7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Pr="00472A31" w:rsidRDefault="005F2560" w:rsidP="00C740A7">
            <w:pPr>
              <w:pStyle w:val="Default"/>
              <w:jc w:val="center"/>
            </w:pPr>
            <w:r>
              <w:t>3</w:t>
            </w:r>
            <w:r w:rsidR="00BB056A">
              <w:rPr>
                <w:lang w:val="en-US"/>
              </w:rPr>
              <w:t>.1.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Pr="00472A31" w:rsidRDefault="002E03DC" w:rsidP="005F2560">
            <w:pPr>
              <w:spacing w:line="247" w:lineRule="auto"/>
              <w:jc w:val="both"/>
              <w:rPr>
                <w:spacing w:val="-4"/>
                <w:sz w:val="24"/>
                <w:szCs w:val="24"/>
              </w:rPr>
            </w:pPr>
            <w:r w:rsidRPr="00472A31">
              <w:rPr>
                <w:spacing w:val="-4"/>
                <w:sz w:val="24"/>
                <w:szCs w:val="24"/>
              </w:rPr>
              <w:t>Внести изменения в правовые акты, в том числе в</w:t>
            </w:r>
            <w:r w:rsidR="00472A31">
              <w:rPr>
                <w:spacing w:val="-4"/>
                <w:sz w:val="24"/>
                <w:szCs w:val="24"/>
              </w:rPr>
              <w:t> </w:t>
            </w:r>
            <w:r w:rsidRPr="00472A31">
              <w:rPr>
                <w:spacing w:val="-4"/>
                <w:sz w:val="24"/>
                <w:szCs w:val="24"/>
              </w:rPr>
              <w:t>сфере организации делопроизводства и</w:t>
            </w:r>
            <w:r w:rsidR="00472A31">
              <w:rPr>
                <w:spacing w:val="-4"/>
                <w:sz w:val="24"/>
                <w:szCs w:val="24"/>
              </w:rPr>
              <w:t> </w:t>
            </w:r>
            <w:r w:rsidRPr="00472A31">
              <w:rPr>
                <w:spacing w:val="-4"/>
                <w:sz w:val="24"/>
                <w:szCs w:val="24"/>
              </w:rPr>
              <w:t>документооборота, а также устанавливающие требования к элементам информационно-технологической инфраструктуры, в эксплуатационную документацию на региональные информационные системы, в части исключения из</w:t>
            </w:r>
            <w:r w:rsidR="00C740A7">
              <w:rPr>
                <w:spacing w:val="-4"/>
                <w:sz w:val="24"/>
                <w:szCs w:val="24"/>
              </w:rPr>
              <w:t> </w:t>
            </w:r>
            <w:r w:rsidRPr="00472A31">
              <w:rPr>
                <w:spacing w:val="-4"/>
                <w:sz w:val="24"/>
                <w:szCs w:val="24"/>
              </w:rPr>
              <w:t xml:space="preserve">указанных правовых актов и документов положений, связанных с использованием конкретных наименований производителей, являющихся правообладателями иностранного офисного программного обеспечения, торговых наименований иностранного офисного программного обеспечения, </w:t>
            </w:r>
            <w:proofErr w:type="spellStart"/>
            <w:r w:rsidRPr="00472A31">
              <w:rPr>
                <w:spacing w:val="-4"/>
                <w:sz w:val="24"/>
                <w:szCs w:val="24"/>
              </w:rPr>
              <w:t>проприетарных</w:t>
            </w:r>
            <w:proofErr w:type="spellEnd"/>
            <w:r w:rsidRPr="00472A31">
              <w:rPr>
                <w:spacing w:val="-4"/>
                <w:sz w:val="24"/>
                <w:szCs w:val="24"/>
              </w:rPr>
              <w:t xml:space="preserve"> ш</w:t>
            </w:r>
            <w:r w:rsidR="00472A31">
              <w:rPr>
                <w:spacing w:val="-4"/>
                <w:sz w:val="24"/>
                <w:szCs w:val="24"/>
              </w:rPr>
              <w:t>рифтов, принадлежащих компаниям</w:t>
            </w:r>
            <w:r w:rsidRPr="00472A31">
              <w:rPr>
                <w:spacing w:val="-4"/>
                <w:sz w:val="24"/>
                <w:szCs w:val="24"/>
              </w:rPr>
              <w:t>-правообладателям иностранного офисного программного обеспечения и (или) иным иностранным компаниям, а также форматов (расширений), применяемых для создания и</w:t>
            </w:r>
            <w:r w:rsidR="00472A31">
              <w:rPr>
                <w:spacing w:val="-4"/>
                <w:sz w:val="24"/>
                <w:szCs w:val="24"/>
              </w:rPr>
              <w:t> </w:t>
            </w:r>
            <w:r w:rsidRPr="00472A31">
              <w:rPr>
                <w:spacing w:val="-4"/>
                <w:sz w:val="24"/>
                <w:szCs w:val="24"/>
              </w:rPr>
              <w:t>сохранения электронных документов и</w:t>
            </w:r>
            <w:r w:rsidR="00472A31">
              <w:rPr>
                <w:spacing w:val="-4"/>
                <w:sz w:val="24"/>
                <w:szCs w:val="24"/>
              </w:rPr>
              <w:t> </w:t>
            </w:r>
            <w:r w:rsidRPr="00472A31">
              <w:rPr>
                <w:spacing w:val="-4"/>
                <w:sz w:val="24"/>
                <w:szCs w:val="24"/>
              </w:rPr>
              <w:t>используемых в иностранном офисном программном обеспечении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C" w:rsidRPr="00472A31" w:rsidRDefault="002E03DC" w:rsidP="001050AD">
            <w:pPr>
              <w:pStyle w:val="Default"/>
              <w:spacing w:line="247" w:lineRule="auto"/>
              <w:jc w:val="center"/>
            </w:pPr>
            <w:r w:rsidRPr="00472A31">
              <w:t>в течение одиннадцати месяцев с даты утверждения Плана</w:t>
            </w:r>
          </w:p>
          <w:p w:rsidR="002E03DC" w:rsidRPr="00472A31" w:rsidRDefault="002E03DC" w:rsidP="001050AD">
            <w:pPr>
              <w:pStyle w:val="Default"/>
              <w:spacing w:line="247" w:lineRule="auto"/>
              <w:jc w:val="center"/>
              <w:rPr>
                <w:i/>
                <w:color w:val="auto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Pr="00C740A7" w:rsidRDefault="002E03DC" w:rsidP="005F2560">
            <w:pPr>
              <w:pStyle w:val="Default"/>
              <w:spacing w:line="247" w:lineRule="auto"/>
              <w:jc w:val="both"/>
            </w:pPr>
            <w:r w:rsidRPr="00C740A7">
              <w:t>подготовлен календарный план внесения изменений в правовые акты, в том числе в</w:t>
            </w:r>
            <w:r w:rsidR="00472A31" w:rsidRPr="00C740A7">
              <w:t> </w:t>
            </w:r>
            <w:r w:rsidRPr="00C740A7">
              <w:t>сфере организации делопроизводства и</w:t>
            </w:r>
            <w:r w:rsidR="00C740A7" w:rsidRPr="00C740A7">
              <w:t> </w:t>
            </w:r>
            <w:r w:rsidRPr="00C740A7">
              <w:t>документооборота, а также устанавливающие требования к элементам информационно-технологической инфраструктуры, в документацию на</w:t>
            </w:r>
            <w:r w:rsidR="00C740A7" w:rsidRPr="00C740A7">
              <w:t> </w:t>
            </w:r>
            <w:r w:rsidRPr="00C740A7">
              <w:t>региональные информационные системы, в</w:t>
            </w:r>
            <w:r w:rsidR="00C740A7" w:rsidRPr="00C740A7">
              <w:t> </w:t>
            </w:r>
            <w:r w:rsidRPr="00C740A7">
              <w:t>части исключения из указанных правовых актов и документов положений, связанных с</w:t>
            </w:r>
            <w:r w:rsidR="00C740A7" w:rsidRPr="00C740A7">
              <w:t> </w:t>
            </w:r>
            <w:r w:rsidRPr="00C740A7">
              <w:t xml:space="preserve">использованием конкретных наименований </w:t>
            </w:r>
            <w:r w:rsidRPr="00C740A7">
              <w:rPr>
                <w:spacing w:val="-4"/>
              </w:rPr>
              <w:t>производителей, являющихся правообладателямииностранного офисного программного обеспечения, торговых наименований иностранного офисного программного обеспечения</w:t>
            </w:r>
            <w:r w:rsidRPr="00C740A7">
              <w:t xml:space="preserve">, </w:t>
            </w:r>
            <w:proofErr w:type="spellStart"/>
            <w:r w:rsidRPr="00C740A7">
              <w:t>проприетарных</w:t>
            </w:r>
            <w:proofErr w:type="spellEnd"/>
            <w:r w:rsidRPr="00C740A7">
              <w:t xml:space="preserve"> ш</w:t>
            </w:r>
            <w:r w:rsidR="00472A31" w:rsidRPr="00C740A7">
              <w:t>рифтов, принадлежащих компаниям</w:t>
            </w:r>
            <w:r w:rsidRPr="00C740A7">
              <w:t>-правообладателям иностранного офисного программного обеспечения и (или) иным иностранным компаниям, а также форматов (расширений), применяемых для создания и сохранения электронных документов и используемых в</w:t>
            </w:r>
            <w:r w:rsidR="00472A31" w:rsidRPr="00C740A7">
              <w:t> </w:t>
            </w:r>
            <w:r w:rsidRPr="00C740A7">
              <w:t>иностранном офисном программном обеспечении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Pr="00472A31" w:rsidRDefault="005F2560" w:rsidP="001050AD">
            <w:pPr>
              <w:pStyle w:val="Default"/>
              <w:spacing w:line="247" w:lineRule="auto"/>
            </w:pPr>
            <w:r w:rsidRPr="00C61CDC">
              <w:t>Администрация Красновского сельского поселения</w:t>
            </w:r>
          </w:p>
        </w:tc>
      </w:tr>
    </w:tbl>
    <w:p w:rsidR="002E03DC" w:rsidRPr="00472A31" w:rsidRDefault="002E03DC" w:rsidP="00C740A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72A31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2E03DC" w:rsidRPr="00472A31" w:rsidRDefault="00C740A7" w:rsidP="00C740A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–</w:t>
      </w:r>
      <w:r w:rsidR="002E03DC" w:rsidRPr="00472A31">
        <w:rPr>
          <w:rFonts w:ascii="Times New Roman" w:hAnsi="Times New Roman"/>
          <w:sz w:val="28"/>
          <w:szCs w:val="28"/>
        </w:rPr>
        <w:t xml:space="preserve"> План мероприятий по переходу </w:t>
      </w:r>
      <w:r w:rsidR="005F2560">
        <w:rPr>
          <w:rFonts w:ascii="Times New Roman" w:hAnsi="Times New Roman"/>
          <w:sz w:val="28"/>
          <w:szCs w:val="28"/>
        </w:rPr>
        <w:t>Администрации Красновского сельского поселения</w:t>
      </w:r>
      <w:r w:rsidR="002E03DC" w:rsidRPr="00472A31">
        <w:rPr>
          <w:rFonts w:ascii="Times New Roman" w:hAnsi="Times New Roman"/>
          <w:sz w:val="28"/>
          <w:szCs w:val="28"/>
        </w:rPr>
        <w:t xml:space="preserve"> на использование отечественного офисного программного обеспечения на период до 2020 года.</w:t>
      </w:r>
    </w:p>
    <w:p w:rsidR="002E03DC" w:rsidRDefault="002E03DC" w:rsidP="00C740A7">
      <w:pPr>
        <w:pStyle w:val="ac"/>
        <w:rPr>
          <w:rFonts w:ascii="Times New Roman" w:hAnsi="Times New Roman"/>
          <w:sz w:val="28"/>
          <w:szCs w:val="28"/>
          <w:highlight w:val="green"/>
        </w:rPr>
      </w:pPr>
    </w:p>
    <w:p w:rsidR="00C740A7" w:rsidRPr="00472A31" w:rsidRDefault="00C740A7" w:rsidP="00C740A7">
      <w:pPr>
        <w:pStyle w:val="ac"/>
        <w:rPr>
          <w:rFonts w:ascii="Times New Roman" w:hAnsi="Times New Roman"/>
          <w:sz w:val="28"/>
          <w:szCs w:val="28"/>
          <w:highlight w:val="green"/>
        </w:rPr>
      </w:pPr>
    </w:p>
    <w:p w:rsidR="00C740A7" w:rsidRDefault="005F2560" w:rsidP="00C740A7">
      <w:pPr>
        <w:tabs>
          <w:tab w:val="left" w:pos="9120"/>
        </w:tabs>
        <w:spacing w:line="235" w:lineRule="auto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5F2560" w:rsidRDefault="005F2560" w:rsidP="00C740A7">
      <w:pPr>
        <w:tabs>
          <w:tab w:val="left" w:pos="9120"/>
        </w:tabs>
        <w:spacing w:line="235" w:lineRule="auto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                       Г.В. Бадаев</w:t>
      </w:r>
    </w:p>
    <w:p w:rsidR="002E03DC" w:rsidRDefault="002E03DC" w:rsidP="002503F5">
      <w:pPr>
        <w:pageBreakBefore/>
        <w:widowControl w:val="0"/>
        <w:spacing w:line="211" w:lineRule="auto"/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2E03DC" w:rsidRDefault="002E03DC" w:rsidP="002503F5">
      <w:pPr>
        <w:widowControl w:val="0"/>
        <w:spacing w:line="211" w:lineRule="auto"/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2E03DC" w:rsidRDefault="00716650" w:rsidP="002503F5">
      <w:pPr>
        <w:widowControl w:val="0"/>
        <w:spacing w:line="211" w:lineRule="auto"/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Красновского</w:t>
      </w:r>
    </w:p>
    <w:p w:rsidR="002E03DC" w:rsidRDefault="00716650" w:rsidP="002503F5">
      <w:pPr>
        <w:widowControl w:val="0"/>
        <w:spacing w:line="211" w:lineRule="auto"/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2E03DC" w:rsidRDefault="007666C6" w:rsidP="002503F5">
      <w:pPr>
        <w:widowControl w:val="0"/>
        <w:spacing w:line="211" w:lineRule="auto"/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от 25.12.2018 № 104</w:t>
      </w:r>
    </w:p>
    <w:p w:rsidR="00C740A7" w:rsidRPr="00551E96" w:rsidRDefault="00C740A7" w:rsidP="002503F5">
      <w:pPr>
        <w:widowControl w:val="0"/>
        <w:spacing w:line="211" w:lineRule="auto"/>
        <w:jc w:val="center"/>
      </w:pPr>
    </w:p>
    <w:p w:rsidR="002E03DC" w:rsidRDefault="002E03DC" w:rsidP="002503F5">
      <w:pPr>
        <w:widowControl w:val="0"/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E03DC" w:rsidRDefault="002E03DC" w:rsidP="002503F5">
      <w:pPr>
        <w:widowControl w:val="0"/>
        <w:spacing w:line="211" w:lineRule="auto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об исполнении</w:t>
      </w:r>
      <w:r>
        <w:rPr>
          <w:color w:val="000000"/>
          <w:sz w:val="28"/>
          <w:szCs w:val="28"/>
        </w:rPr>
        <w:t xml:space="preserve"> плана мероприятий по переходу на использование</w:t>
      </w:r>
    </w:p>
    <w:p w:rsidR="002E03DC" w:rsidRDefault="002E03DC" w:rsidP="002503F5">
      <w:pPr>
        <w:widowControl w:val="0"/>
        <w:spacing w:line="211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отечественного офисного программного обеспечения на период до 2020 года</w:t>
      </w:r>
    </w:p>
    <w:p w:rsidR="002E03DC" w:rsidRPr="00642C2C" w:rsidRDefault="00716650" w:rsidP="002503F5">
      <w:pPr>
        <w:widowControl w:val="0"/>
        <w:spacing w:line="211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Администрации Красновского сельского поселения</w:t>
      </w:r>
    </w:p>
    <w:p w:rsidR="002E03DC" w:rsidRPr="002503F5" w:rsidRDefault="00F27672" w:rsidP="002503F5">
      <w:pPr>
        <w:widowControl w:val="0"/>
        <w:spacing w:line="211" w:lineRule="auto"/>
        <w:jc w:val="center"/>
        <w:rPr>
          <w:color w:val="000000"/>
          <w:sz w:val="24"/>
          <w:szCs w:val="24"/>
        </w:rPr>
      </w:pPr>
      <w:r w:rsidRPr="002503F5">
        <w:rPr>
          <w:color w:val="000000"/>
          <w:sz w:val="24"/>
          <w:szCs w:val="24"/>
        </w:rPr>
        <w:t>______________________________________________________</w:t>
      </w:r>
      <w:r w:rsidR="000B5272" w:rsidRPr="002503F5">
        <w:rPr>
          <w:color w:val="000000"/>
          <w:sz w:val="24"/>
          <w:szCs w:val="24"/>
        </w:rPr>
        <w:t>___________________________________</w:t>
      </w:r>
      <w:r w:rsidR="002503F5">
        <w:rPr>
          <w:color w:val="000000"/>
          <w:sz w:val="24"/>
          <w:szCs w:val="24"/>
        </w:rPr>
        <w:t>____________________</w:t>
      </w:r>
    </w:p>
    <w:p w:rsidR="000B5272" w:rsidRDefault="002E03DC" w:rsidP="002503F5">
      <w:pPr>
        <w:widowControl w:val="0"/>
        <w:spacing w:line="211" w:lineRule="auto"/>
        <w:jc w:val="center"/>
        <w:rPr>
          <w:sz w:val="24"/>
          <w:szCs w:val="24"/>
        </w:rPr>
      </w:pPr>
      <w:r w:rsidRPr="000B5272">
        <w:rPr>
          <w:sz w:val="24"/>
          <w:szCs w:val="24"/>
        </w:rPr>
        <w:t>(количество пользователей автоматизированных рабочих мест</w:t>
      </w:r>
      <w:r w:rsidR="000B5272">
        <w:rPr>
          <w:sz w:val="24"/>
          <w:szCs w:val="24"/>
        </w:rPr>
        <w:t>,</w:t>
      </w:r>
      <w:r w:rsidRPr="000B5272">
        <w:rPr>
          <w:sz w:val="24"/>
          <w:szCs w:val="24"/>
        </w:rPr>
        <w:t xml:space="preserve"> и (или) абонентскихустройств радиоподвижной связи, </w:t>
      </w:r>
    </w:p>
    <w:p w:rsidR="002E03DC" w:rsidRDefault="002E03DC" w:rsidP="002503F5">
      <w:pPr>
        <w:widowControl w:val="0"/>
        <w:spacing w:line="211" w:lineRule="auto"/>
        <w:jc w:val="center"/>
      </w:pPr>
      <w:r w:rsidRPr="000B5272">
        <w:rPr>
          <w:sz w:val="24"/>
          <w:szCs w:val="24"/>
        </w:rPr>
        <w:t>и (или) серверного оборудования, и (или) с пр</w:t>
      </w:r>
      <w:r w:rsidR="000B5272">
        <w:rPr>
          <w:sz w:val="24"/>
          <w:szCs w:val="24"/>
        </w:rPr>
        <w:t>именением «облачной» технологии (штук</w:t>
      </w:r>
      <w:r>
        <w:t>)</w:t>
      </w:r>
    </w:p>
    <w:p w:rsidR="002E03DC" w:rsidRPr="00551E96" w:rsidRDefault="002E03DC" w:rsidP="002503F5">
      <w:pPr>
        <w:widowControl w:val="0"/>
        <w:spacing w:line="211" w:lineRule="auto"/>
        <w:jc w:val="center"/>
        <w:rPr>
          <w:sz w:val="16"/>
          <w:szCs w:val="16"/>
        </w:rPr>
      </w:pPr>
    </w:p>
    <w:p w:rsidR="002E03DC" w:rsidRPr="000B5272" w:rsidRDefault="002E03DC" w:rsidP="002503F5">
      <w:pPr>
        <w:widowControl w:val="0"/>
        <w:spacing w:line="211" w:lineRule="auto"/>
        <w:jc w:val="center"/>
        <w:rPr>
          <w:sz w:val="28"/>
          <w:szCs w:val="28"/>
        </w:rPr>
      </w:pPr>
      <w:r w:rsidRPr="000B5272">
        <w:rPr>
          <w:sz w:val="28"/>
          <w:szCs w:val="28"/>
        </w:rPr>
        <w:t>за 20___</w:t>
      </w:r>
      <w:r w:rsidR="00C740A7" w:rsidRPr="000B5272">
        <w:rPr>
          <w:sz w:val="28"/>
          <w:szCs w:val="28"/>
        </w:rPr>
        <w:t>_</w:t>
      </w:r>
      <w:r w:rsidRPr="000B5272">
        <w:rPr>
          <w:sz w:val="28"/>
          <w:szCs w:val="28"/>
        </w:rPr>
        <w:t xml:space="preserve"> год</w:t>
      </w:r>
    </w:p>
    <w:p w:rsidR="002E03DC" w:rsidRPr="00551E96" w:rsidRDefault="002E03DC" w:rsidP="002503F5">
      <w:pPr>
        <w:widowControl w:val="0"/>
        <w:spacing w:line="211" w:lineRule="auto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4317"/>
        <w:gridCol w:w="6805"/>
        <w:gridCol w:w="1700"/>
        <w:gridCol w:w="1587"/>
      </w:tblGrid>
      <w:tr w:rsidR="002E03DC" w:rsidTr="002503F5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категории (типа) офисного программного обеспечения</w:t>
            </w: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Pr="00C740A7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C740A7">
              <w:rPr>
                <w:sz w:val="24"/>
                <w:szCs w:val="24"/>
              </w:rPr>
              <w:t>Значение целевого показателя</w:t>
            </w:r>
          </w:p>
        </w:tc>
      </w:tr>
      <w:tr w:rsidR="002E03DC" w:rsidTr="002503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Default="002E03DC" w:rsidP="002503F5">
            <w:pPr>
              <w:spacing w:line="211" w:lineRule="auto"/>
              <w:rPr>
                <w:sz w:val="24"/>
                <w:szCs w:val="24"/>
              </w:rPr>
            </w:pPr>
          </w:p>
        </w:tc>
        <w:tc>
          <w:tcPr>
            <w:tcW w:w="2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DC" w:rsidRDefault="002E03DC" w:rsidP="002503F5">
            <w:pPr>
              <w:spacing w:line="211" w:lineRule="auto"/>
              <w:rPr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Pr="00C740A7" w:rsidRDefault="000B5272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 (человек</w:t>
            </w:r>
            <w:r w:rsidR="002E03DC" w:rsidRPr="00C740A7">
              <w:rPr>
                <w:sz w:val="24"/>
                <w:szCs w:val="24"/>
              </w:rPr>
              <w:t>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Pr="00C740A7" w:rsidRDefault="000B5272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</w:tr>
    </w:tbl>
    <w:p w:rsidR="00F27672" w:rsidRPr="00F27672" w:rsidRDefault="00F27672" w:rsidP="002503F5">
      <w:pPr>
        <w:spacing w:line="211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4317"/>
        <w:gridCol w:w="6805"/>
        <w:gridCol w:w="1700"/>
        <w:gridCol w:w="1587"/>
      </w:tblGrid>
      <w:tr w:rsidR="002E03DC" w:rsidTr="002503F5">
        <w:trPr>
          <w:tblHeader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E03DC" w:rsidTr="002503F5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Pr="00551E96" w:rsidRDefault="002E03DC" w:rsidP="002503F5">
            <w:pPr>
              <w:spacing w:line="211" w:lineRule="auto"/>
              <w:jc w:val="both"/>
              <w:rPr>
                <w:spacing w:val="-6"/>
                <w:sz w:val="24"/>
                <w:szCs w:val="24"/>
              </w:rPr>
            </w:pPr>
            <w:r w:rsidRPr="00551E96">
              <w:rPr>
                <w:rStyle w:val="9pt"/>
                <w:b w:val="0"/>
                <w:spacing w:val="-6"/>
                <w:sz w:val="24"/>
                <w:szCs w:val="24"/>
              </w:rPr>
              <w:t xml:space="preserve">Офисный пакет, включающий не менее </w:t>
            </w:r>
            <w:r w:rsidR="000B5272" w:rsidRPr="00551E96">
              <w:rPr>
                <w:rStyle w:val="9pt"/>
                <w:b w:val="0"/>
                <w:bCs w:val="0"/>
                <w:color w:val="auto"/>
                <w:spacing w:val="-6"/>
                <w:sz w:val="24"/>
                <w:szCs w:val="24"/>
              </w:rPr>
              <w:t xml:space="preserve">4 </w:t>
            </w:r>
            <w:r w:rsidRPr="00551E96">
              <w:rPr>
                <w:rStyle w:val="9pt"/>
                <w:b w:val="0"/>
                <w:bCs w:val="0"/>
                <w:color w:val="auto"/>
                <w:spacing w:val="-6"/>
                <w:sz w:val="24"/>
                <w:szCs w:val="24"/>
              </w:rPr>
              <w:t>из следующих категорий программного</w:t>
            </w:r>
            <w:r w:rsidRPr="002503F5">
              <w:rPr>
                <w:rStyle w:val="9pt"/>
                <w:b w:val="0"/>
                <w:spacing w:val="-10"/>
                <w:sz w:val="24"/>
                <w:szCs w:val="24"/>
              </w:rPr>
              <w:t>обеспечения: текстовый редактор, табличный редактор, редактор презентаций, коммуникационное программное обеспечение, программное обеспечение файлового менеджера, органайзер, средства просмотра, почтовые приложения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0B5272" w:rsidP="002503F5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E03DC">
              <w:rPr>
                <w:sz w:val="24"/>
                <w:szCs w:val="24"/>
              </w:rPr>
              <w:t xml:space="preserve">оказатель 1.Доля отечественного офисного программного </w:t>
            </w:r>
            <w:r w:rsidR="002E03DC" w:rsidRPr="00964E21">
              <w:rPr>
                <w:spacing w:val="-4"/>
                <w:sz w:val="24"/>
                <w:szCs w:val="24"/>
              </w:rPr>
              <w:t>обеспечения, используемого и предоставляемого пользователям</w:t>
            </w:r>
            <w:r w:rsidR="002E03DC">
              <w:rPr>
                <w:sz w:val="24"/>
                <w:szCs w:val="24"/>
              </w:rPr>
              <w:t xml:space="preserve"> автоматизированных рабочих мест</w:t>
            </w:r>
            <w:r>
              <w:rPr>
                <w:sz w:val="24"/>
                <w:szCs w:val="24"/>
              </w:rPr>
              <w:t>,</w:t>
            </w:r>
            <w:r w:rsidR="002E03DC">
              <w:rPr>
                <w:sz w:val="24"/>
                <w:szCs w:val="24"/>
              </w:rPr>
              <w:t xml:space="preserve"> и (или) абонентских устройств радиоподвижной связи, и (или) серверного оборудования, и</w:t>
            </w:r>
            <w:r w:rsidR="00964E21">
              <w:rPr>
                <w:sz w:val="24"/>
                <w:szCs w:val="24"/>
              </w:rPr>
              <w:t> </w:t>
            </w:r>
            <w:r w:rsidR="002E03DC">
              <w:rPr>
                <w:sz w:val="24"/>
                <w:szCs w:val="24"/>
              </w:rPr>
              <w:t>(или) с применением «облачной» технологии</w:t>
            </w:r>
            <w:r>
              <w:rPr>
                <w:sz w:val="24"/>
                <w:szCs w:val="24"/>
              </w:rPr>
              <w:t>,</w:t>
            </w:r>
            <w:r w:rsidR="002E03DC">
              <w:rPr>
                <w:sz w:val="24"/>
                <w:szCs w:val="24"/>
              </w:rPr>
              <w:t xml:space="preserve"> от общего объема используемого офисного программного обеспечения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</w:tr>
      <w:tr w:rsidR="002E03DC" w:rsidTr="002503F5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Операционные системы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0B5272" w:rsidP="002503F5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E03DC">
              <w:rPr>
                <w:sz w:val="24"/>
                <w:szCs w:val="24"/>
              </w:rPr>
              <w:t xml:space="preserve">оказатель 2.Доля отечественного офисного программного </w:t>
            </w:r>
            <w:r w:rsidR="002E03DC" w:rsidRPr="00964E21">
              <w:rPr>
                <w:spacing w:val="-4"/>
                <w:sz w:val="24"/>
                <w:szCs w:val="24"/>
              </w:rPr>
              <w:t>обеспечения, установленного и используемого на автоматизированных рабочих местах пользователя и (или) на серверном оборудовании, от общего количества используемых</w:t>
            </w:r>
            <w:r w:rsidR="002E03DC">
              <w:rPr>
                <w:sz w:val="24"/>
                <w:szCs w:val="24"/>
              </w:rPr>
              <w:t xml:space="preserve"> операционных систем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</w:tr>
      <w:tr w:rsidR="002E03DC" w:rsidTr="002503F5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Справочно-правовая система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Pr="00551E96" w:rsidRDefault="000B5272" w:rsidP="002503F5">
            <w:pPr>
              <w:spacing w:line="211" w:lineRule="auto"/>
              <w:jc w:val="both"/>
              <w:rPr>
                <w:spacing w:val="-6"/>
                <w:sz w:val="24"/>
                <w:szCs w:val="24"/>
              </w:rPr>
            </w:pPr>
            <w:r w:rsidRPr="00551E96">
              <w:rPr>
                <w:spacing w:val="-6"/>
                <w:sz w:val="24"/>
                <w:szCs w:val="24"/>
              </w:rPr>
              <w:t>п</w:t>
            </w:r>
            <w:r w:rsidR="002E03DC" w:rsidRPr="00551E96">
              <w:rPr>
                <w:spacing w:val="-6"/>
                <w:sz w:val="24"/>
                <w:szCs w:val="24"/>
              </w:rPr>
              <w:t>оказатель 3.Доля пользователей, использующих отечественное офисное программное обеспечение, от</w:t>
            </w:r>
            <w:r w:rsidR="00964E21" w:rsidRPr="00551E96">
              <w:rPr>
                <w:spacing w:val="-6"/>
                <w:sz w:val="24"/>
                <w:szCs w:val="24"/>
              </w:rPr>
              <w:t> </w:t>
            </w:r>
            <w:r w:rsidR="002E03DC" w:rsidRPr="00551E96">
              <w:rPr>
                <w:spacing w:val="-6"/>
                <w:sz w:val="24"/>
                <w:szCs w:val="24"/>
              </w:rPr>
              <w:t>общего числа пользователей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</w:tr>
      <w:tr w:rsidR="002E03DC" w:rsidTr="002503F5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обеспечение системы электронного документооборота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Pr="00551E96" w:rsidRDefault="000B5272" w:rsidP="002503F5">
            <w:pPr>
              <w:spacing w:line="211" w:lineRule="auto"/>
              <w:jc w:val="both"/>
              <w:rPr>
                <w:spacing w:val="-6"/>
                <w:sz w:val="24"/>
                <w:szCs w:val="24"/>
              </w:rPr>
            </w:pPr>
            <w:r w:rsidRPr="00551E96">
              <w:rPr>
                <w:spacing w:val="-6"/>
                <w:sz w:val="24"/>
                <w:szCs w:val="24"/>
              </w:rPr>
              <w:t>п</w:t>
            </w:r>
            <w:r w:rsidR="002E03DC" w:rsidRPr="00551E96">
              <w:rPr>
                <w:spacing w:val="-6"/>
                <w:sz w:val="24"/>
                <w:szCs w:val="24"/>
              </w:rPr>
              <w:t xml:space="preserve">оказатель 4.Доля пользователей, использующих отечественное </w:t>
            </w:r>
            <w:r w:rsidR="002E03DC" w:rsidRPr="002503F5">
              <w:rPr>
                <w:spacing w:val="-10"/>
                <w:sz w:val="24"/>
                <w:szCs w:val="24"/>
              </w:rPr>
              <w:t>офисное программное обеспечение, от</w:t>
            </w:r>
            <w:r w:rsidR="00964E21" w:rsidRPr="002503F5">
              <w:rPr>
                <w:spacing w:val="-10"/>
                <w:sz w:val="24"/>
                <w:szCs w:val="24"/>
              </w:rPr>
              <w:t> </w:t>
            </w:r>
            <w:r w:rsidR="002E03DC" w:rsidRPr="002503F5">
              <w:rPr>
                <w:spacing w:val="-10"/>
                <w:sz w:val="24"/>
                <w:szCs w:val="24"/>
              </w:rPr>
              <w:t>общего числа пользователей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</w:tr>
      <w:tr w:rsidR="002E03DC" w:rsidTr="002503F5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антивирусной защиты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Pr="00551E96" w:rsidRDefault="000B5272" w:rsidP="002503F5">
            <w:pPr>
              <w:spacing w:line="211" w:lineRule="auto"/>
              <w:jc w:val="both"/>
              <w:rPr>
                <w:spacing w:val="-6"/>
                <w:sz w:val="24"/>
                <w:szCs w:val="24"/>
              </w:rPr>
            </w:pPr>
            <w:r w:rsidRPr="00551E96">
              <w:rPr>
                <w:spacing w:val="-6"/>
                <w:sz w:val="24"/>
                <w:szCs w:val="24"/>
              </w:rPr>
              <w:t>п</w:t>
            </w:r>
            <w:r w:rsidR="002E03DC" w:rsidRPr="00551E96">
              <w:rPr>
                <w:spacing w:val="-6"/>
                <w:sz w:val="24"/>
                <w:szCs w:val="24"/>
              </w:rPr>
              <w:t>оказатель 5. Доля отечественного офисного программного обеспечения, установленного и используемого</w:t>
            </w:r>
            <w:r w:rsidRPr="00551E96">
              <w:rPr>
                <w:spacing w:val="-6"/>
                <w:sz w:val="24"/>
                <w:szCs w:val="24"/>
              </w:rPr>
              <w:t>,</w:t>
            </w:r>
            <w:r w:rsidR="002E03DC" w:rsidRPr="00551E96">
              <w:rPr>
                <w:spacing w:val="-6"/>
                <w:sz w:val="24"/>
                <w:szCs w:val="24"/>
              </w:rPr>
              <w:t xml:space="preserve"> от общего </w:t>
            </w:r>
            <w:r w:rsidRPr="00551E96">
              <w:rPr>
                <w:spacing w:val="-6"/>
                <w:sz w:val="24"/>
                <w:szCs w:val="24"/>
              </w:rPr>
              <w:t>объема</w:t>
            </w:r>
            <w:r w:rsidR="002E03DC" w:rsidRPr="00551E96">
              <w:rPr>
                <w:spacing w:val="-6"/>
                <w:sz w:val="24"/>
                <w:szCs w:val="24"/>
              </w:rPr>
              <w:t xml:space="preserve"> используемого офисного программного обеспечения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</w:tr>
      <w:tr w:rsidR="002E03DC" w:rsidTr="002503F5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Интернет-браузеры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Pr="00551E96" w:rsidRDefault="000B5272" w:rsidP="002503F5">
            <w:pPr>
              <w:spacing w:line="211" w:lineRule="auto"/>
              <w:jc w:val="both"/>
              <w:rPr>
                <w:spacing w:val="-6"/>
                <w:sz w:val="24"/>
                <w:szCs w:val="24"/>
              </w:rPr>
            </w:pPr>
            <w:r w:rsidRPr="00551E96">
              <w:rPr>
                <w:spacing w:val="-6"/>
                <w:sz w:val="24"/>
                <w:szCs w:val="24"/>
              </w:rPr>
              <w:t>п</w:t>
            </w:r>
            <w:r w:rsidR="002E03DC" w:rsidRPr="00551E96">
              <w:rPr>
                <w:spacing w:val="-6"/>
                <w:sz w:val="24"/>
                <w:szCs w:val="24"/>
              </w:rPr>
              <w:t xml:space="preserve">оказатель 6.Доля пользователей, использующих отечественное </w:t>
            </w:r>
            <w:r w:rsidR="002E03DC" w:rsidRPr="002503F5">
              <w:rPr>
                <w:spacing w:val="-10"/>
                <w:sz w:val="24"/>
                <w:szCs w:val="24"/>
              </w:rPr>
              <w:t>офисное программное обеспечение, от</w:t>
            </w:r>
            <w:r w:rsidR="00964E21" w:rsidRPr="002503F5">
              <w:rPr>
                <w:spacing w:val="-10"/>
                <w:sz w:val="24"/>
                <w:szCs w:val="24"/>
              </w:rPr>
              <w:t> </w:t>
            </w:r>
            <w:r w:rsidR="002E03DC" w:rsidRPr="002503F5">
              <w:rPr>
                <w:spacing w:val="-10"/>
                <w:sz w:val="24"/>
                <w:szCs w:val="24"/>
              </w:rPr>
              <w:t>общего числа пользователей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</w:tr>
    </w:tbl>
    <w:p w:rsidR="002E03DC" w:rsidRPr="002503F5" w:rsidRDefault="002E03DC" w:rsidP="002503F5">
      <w:pPr>
        <w:pStyle w:val="af"/>
        <w:shd w:val="clear" w:color="auto" w:fill="auto"/>
        <w:tabs>
          <w:tab w:val="left" w:pos="14570"/>
        </w:tabs>
        <w:spacing w:line="211" w:lineRule="auto"/>
        <w:ind w:right="-28"/>
        <w:rPr>
          <w:sz w:val="6"/>
          <w:szCs w:val="6"/>
        </w:rPr>
      </w:pPr>
    </w:p>
    <w:p w:rsidR="002E03DC" w:rsidRPr="00964E21" w:rsidRDefault="002E03DC" w:rsidP="002503F5">
      <w:pPr>
        <w:pStyle w:val="af"/>
        <w:shd w:val="clear" w:color="auto" w:fill="auto"/>
        <w:tabs>
          <w:tab w:val="left" w:pos="14570"/>
        </w:tabs>
        <w:spacing w:line="211" w:lineRule="auto"/>
        <w:ind w:firstLine="709"/>
        <w:jc w:val="both"/>
        <w:rPr>
          <w:sz w:val="28"/>
          <w:szCs w:val="28"/>
        </w:rPr>
      </w:pPr>
      <w:r w:rsidRPr="00964E21">
        <w:rPr>
          <w:sz w:val="28"/>
          <w:szCs w:val="28"/>
        </w:rPr>
        <w:t>Примечания:</w:t>
      </w:r>
    </w:p>
    <w:p w:rsidR="002E03DC" w:rsidRPr="00964E21" w:rsidRDefault="00964E21" w:rsidP="002503F5">
      <w:pPr>
        <w:pStyle w:val="af"/>
        <w:shd w:val="clear" w:color="auto" w:fill="auto"/>
        <w:tabs>
          <w:tab w:val="left" w:pos="14570"/>
        </w:tabs>
        <w:spacing w:line="21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E03DC" w:rsidRPr="00964E21">
        <w:rPr>
          <w:sz w:val="28"/>
          <w:szCs w:val="28"/>
        </w:rPr>
        <w:t xml:space="preserve">Для оценки эффективности перехода </w:t>
      </w:r>
      <w:r w:rsidR="00716650">
        <w:rPr>
          <w:sz w:val="28"/>
          <w:szCs w:val="28"/>
          <w:lang w:val="ru-RU"/>
        </w:rPr>
        <w:t>Администрации Красновского сельского поселения</w:t>
      </w:r>
      <w:r w:rsidR="002E03DC" w:rsidRPr="00964E21">
        <w:rPr>
          <w:sz w:val="28"/>
          <w:szCs w:val="28"/>
        </w:rPr>
        <w:t xml:space="preserve"> на использование отечественного офисного программного обеспечения используются следующие индикаторы:</w:t>
      </w:r>
    </w:p>
    <w:p w:rsidR="002E03DC" w:rsidRPr="002503F5" w:rsidRDefault="002E03DC" w:rsidP="002503F5">
      <w:pPr>
        <w:pStyle w:val="af"/>
        <w:shd w:val="clear" w:color="auto" w:fill="auto"/>
        <w:tabs>
          <w:tab w:val="left" w:pos="14570"/>
        </w:tabs>
        <w:spacing w:line="211" w:lineRule="auto"/>
        <w:ind w:right="-31" w:firstLine="709"/>
        <w:jc w:val="both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91"/>
        <w:gridCol w:w="6631"/>
        <w:gridCol w:w="6347"/>
      </w:tblGrid>
      <w:tr w:rsidR="002E03DC" w:rsidTr="00964E21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</w:tr>
      <w:tr w:rsidR="002E03DC" w:rsidTr="00964E21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1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0B5272">
              <w:rPr>
                <w:sz w:val="24"/>
                <w:szCs w:val="24"/>
              </w:rPr>
              <w:t xml:space="preserve"> процентов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0B5272">
              <w:rPr>
                <w:sz w:val="24"/>
                <w:szCs w:val="24"/>
              </w:rPr>
              <w:t xml:space="preserve"> процентов</w:t>
            </w:r>
          </w:p>
        </w:tc>
      </w:tr>
      <w:tr w:rsidR="002E03DC" w:rsidTr="00964E21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2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0B5272">
              <w:rPr>
                <w:sz w:val="24"/>
                <w:szCs w:val="24"/>
              </w:rPr>
              <w:t xml:space="preserve"> процентов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0B5272">
              <w:rPr>
                <w:sz w:val="24"/>
                <w:szCs w:val="24"/>
              </w:rPr>
              <w:t xml:space="preserve"> процентов</w:t>
            </w:r>
          </w:p>
        </w:tc>
      </w:tr>
      <w:tr w:rsidR="002E03DC" w:rsidTr="00964E21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3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0B5272">
              <w:rPr>
                <w:sz w:val="24"/>
                <w:szCs w:val="24"/>
              </w:rPr>
              <w:t xml:space="preserve"> процентов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0B5272">
              <w:rPr>
                <w:sz w:val="24"/>
                <w:szCs w:val="24"/>
              </w:rPr>
              <w:t xml:space="preserve"> процентов</w:t>
            </w:r>
          </w:p>
        </w:tc>
      </w:tr>
      <w:tr w:rsidR="002E03DC" w:rsidTr="00964E21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4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0B5272">
              <w:rPr>
                <w:sz w:val="24"/>
                <w:szCs w:val="24"/>
              </w:rPr>
              <w:t xml:space="preserve"> процентов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0B5272">
              <w:rPr>
                <w:sz w:val="24"/>
                <w:szCs w:val="24"/>
              </w:rPr>
              <w:t xml:space="preserve"> процентов</w:t>
            </w:r>
          </w:p>
        </w:tc>
      </w:tr>
      <w:tr w:rsidR="002E03DC" w:rsidTr="00964E21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5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0B5272">
              <w:rPr>
                <w:sz w:val="24"/>
                <w:szCs w:val="24"/>
              </w:rPr>
              <w:t xml:space="preserve"> процентов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0B5272">
              <w:rPr>
                <w:sz w:val="24"/>
                <w:szCs w:val="24"/>
              </w:rPr>
              <w:t xml:space="preserve"> процентов</w:t>
            </w:r>
          </w:p>
        </w:tc>
      </w:tr>
      <w:tr w:rsidR="002E03DC" w:rsidTr="00964E21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6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0B5272">
              <w:rPr>
                <w:sz w:val="24"/>
                <w:szCs w:val="24"/>
              </w:rPr>
              <w:t xml:space="preserve"> процентов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3DC" w:rsidRDefault="002E03DC" w:rsidP="002503F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0B5272">
              <w:rPr>
                <w:sz w:val="24"/>
                <w:szCs w:val="24"/>
              </w:rPr>
              <w:t xml:space="preserve"> процентов</w:t>
            </w:r>
          </w:p>
        </w:tc>
      </w:tr>
    </w:tbl>
    <w:p w:rsidR="002E03DC" w:rsidRPr="002503F5" w:rsidRDefault="002E03DC" w:rsidP="002503F5">
      <w:pPr>
        <w:pStyle w:val="af"/>
        <w:shd w:val="clear" w:color="auto" w:fill="auto"/>
        <w:tabs>
          <w:tab w:val="left" w:pos="14570"/>
        </w:tabs>
        <w:spacing w:line="211" w:lineRule="auto"/>
        <w:ind w:right="-31" w:firstLine="709"/>
        <w:rPr>
          <w:sz w:val="6"/>
          <w:szCs w:val="6"/>
        </w:rPr>
      </w:pPr>
    </w:p>
    <w:p w:rsidR="002503F5" w:rsidRPr="002503F5" w:rsidRDefault="002503F5" w:rsidP="002503F5">
      <w:pPr>
        <w:pStyle w:val="FR2"/>
        <w:tabs>
          <w:tab w:val="left" w:pos="14570"/>
        </w:tabs>
        <w:spacing w:line="211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032405" w:rsidRPr="007666C6" w:rsidRDefault="00160A39" w:rsidP="002503F5">
      <w:pPr>
        <w:pStyle w:val="FR2"/>
        <w:tabs>
          <w:tab w:val="left" w:pos="14570"/>
        </w:tabs>
        <w:spacing w:line="211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7666C6">
        <w:rPr>
          <w:rFonts w:ascii="Times New Roman" w:hAnsi="Times New Roman" w:cs="Times New Roman"/>
          <w:sz w:val="28"/>
          <w:szCs w:val="28"/>
        </w:rPr>
        <w:t>2</w:t>
      </w:r>
      <w:r w:rsidR="00032405" w:rsidRPr="007666C6">
        <w:rPr>
          <w:rFonts w:ascii="Times New Roman" w:hAnsi="Times New Roman" w:cs="Times New Roman"/>
          <w:sz w:val="28"/>
          <w:szCs w:val="28"/>
        </w:rPr>
        <w:t xml:space="preserve">. В случае невозможности выполнения целевых показателей перехода на использование отечественного офисного программного обеспечения необходимо подготовить обоснование невозможности выполнения целевых показателей, </w:t>
      </w:r>
      <w:r w:rsidR="00032405" w:rsidRPr="007666C6">
        <w:rPr>
          <w:rFonts w:ascii="TimesNewRomanPSMT" w:hAnsi="TimesNewRomanPSMT" w:cs="TimesNewRomanPSMT"/>
          <w:sz w:val="28"/>
          <w:szCs w:val="28"/>
        </w:rPr>
        <w:t>содержащее в том числе:</w:t>
      </w:r>
    </w:p>
    <w:p w:rsidR="00032405" w:rsidRPr="007666C6" w:rsidRDefault="00032405" w:rsidP="002503F5">
      <w:pPr>
        <w:autoSpaceDE w:val="0"/>
        <w:autoSpaceDN w:val="0"/>
        <w:adjustRightInd w:val="0"/>
        <w:spacing w:line="211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7666C6">
        <w:rPr>
          <w:rFonts w:ascii="TimesNewRomanPSMT" w:hAnsi="TimesNewRomanPSMT" w:cs="TimesNewRomanPSMT"/>
          <w:sz w:val="28"/>
          <w:szCs w:val="28"/>
        </w:rPr>
        <w:t xml:space="preserve">функциональную классификацию автоматизированных рабочих мест работников </w:t>
      </w:r>
      <w:r w:rsidR="00160A39" w:rsidRPr="007666C6">
        <w:rPr>
          <w:rFonts w:ascii="TimesNewRomanPSMT" w:hAnsi="TimesNewRomanPSMT" w:cs="TimesNewRomanPSMT"/>
          <w:sz w:val="28"/>
          <w:szCs w:val="28"/>
        </w:rPr>
        <w:t>Администрации Красновского сельского поселения</w:t>
      </w:r>
      <w:r w:rsidRPr="007666C6">
        <w:rPr>
          <w:rFonts w:ascii="TimesNewRomanPSMT" w:hAnsi="TimesNewRomanPSMT" w:cs="TimesNewRomanPSMT"/>
          <w:sz w:val="28"/>
          <w:szCs w:val="28"/>
        </w:rPr>
        <w:t xml:space="preserve"> и требований, предъявляемых к ним в части использования офисного программного обеспечения (для каждого типа офисного программного обеспечения), в соответствии с установленными в </w:t>
      </w:r>
      <w:r w:rsidR="00160A39" w:rsidRPr="007666C6">
        <w:rPr>
          <w:rFonts w:ascii="TimesNewRomanPSMT" w:hAnsi="TimesNewRomanPSMT" w:cs="TimesNewRomanPSMT"/>
          <w:sz w:val="28"/>
          <w:szCs w:val="28"/>
        </w:rPr>
        <w:t>Администрации Красновского сельского поселения</w:t>
      </w:r>
      <w:r w:rsidRPr="007666C6">
        <w:rPr>
          <w:rFonts w:ascii="TimesNewRomanPSMT" w:hAnsi="TimesNewRomanPSMT" w:cs="TimesNewRomanPSMT"/>
          <w:sz w:val="28"/>
          <w:szCs w:val="28"/>
        </w:rPr>
        <w:t xml:space="preserve"> должностными функциональными обязанностями работников </w:t>
      </w:r>
      <w:r w:rsidR="00160A39" w:rsidRPr="007666C6">
        <w:rPr>
          <w:rFonts w:ascii="TimesNewRomanPSMT" w:hAnsi="TimesNewRomanPSMT" w:cs="TimesNewRomanPSMT"/>
          <w:sz w:val="28"/>
          <w:szCs w:val="28"/>
        </w:rPr>
        <w:t>Администрации Красновского сельского поселения</w:t>
      </w:r>
      <w:r w:rsidRPr="007666C6">
        <w:rPr>
          <w:rFonts w:ascii="TimesNewRomanPSMT" w:hAnsi="TimesNewRomanPSMT" w:cs="TimesNewRomanPSMT"/>
          <w:sz w:val="28"/>
          <w:szCs w:val="28"/>
        </w:rPr>
        <w:t xml:space="preserve"> и функциональными требованиями, предъявляемыми прикладным программным обеспечением, используемым </w:t>
      </w:r>
      <w:r w:rsidR="00160A39" w:rsidRPr="007666C6">
        <w:rPr>
          <w:rFonts w:ascii="TimesNewRomanPSMT" w:hAnsi="TimesNewRomanPSMT" w:cs="TimesNewRomanPSMT"/>
          <w:sz w:val="28"/>
          <w:szCs w:val="28"/>
        </w:rPr>
        <w:t>Администрации Красновского сельского поселения</w:t>
      </w:r>
      <w:r w:rsidRPr="007666C6">
        <w:rPr>
          <w:rFonts w:ascii="TimesNewRomanPSMT" w:hAnsi="TimesNewRomanPSMT" w:cs="TimesNewRomanPSMT"/>
          <w:sz w:val="28"/>
          <w:szCs w:val="28"/>
        </w:rPr>
        <w:t>;</w:t>
      </w:r>
    </w:p>
    <w:p w:rsidR="00032405" w:rsidRPr="007666C6" w:rsidRDefault="00032405" w:rsidP="002503F5">
      <w:pPr>
        <w:autoSpaceDE w:val="0"/>
        <w:autoSpaceDN w:val="0"/>
        <w:adjustRightInd w:val="0"/>
        <w:spacing w:line="211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7666C6">
        <w:rPr>
          <w:rFonts w:ascii="TimesNewRomanPSMT" w:hAnsi="TimesNewRomanPSMT" w:cs="TimesNewRomanPSMT"/>
          <w:sz w:val="28"/>
          <w:szCs w:val="28"/>
        </w:rPr>
        <w:t xml:space="preserve">сведения о мероприятиях, направленных на модернизацию прикладного программного обеспечения (с указанием перечня прикладного программного обеспечения), используемого </w:t>
      </w:r>
      <w:r w:rsidR="00160A39" w:rsidRPr="007666C6">
        <w:rPr>
          <w:rFonts w:ascii="TimesNewRomanPSMT" w:hAnsi="TimesNewRomanPSMT" w:cs="TimesNewRomanPSMT"/>
          <w:sz w:val="28"/>
          <w:szCs w:val="28"/>
        </w:rPr>
        <w:t>Администрацией Красновского сельского поселения</w:t>
      </w:r>
      <w:r w:rsidRPr="007666C6">
        <w:rPr>
          <w:rFonts w:ascii="TimesNewRomanPSMT" w:hAnsi="TimesNewRomanPSMT" w:cs="TimesNewRomanPSMT"/>
          <w:sz w:val="28"/>
          <w:szCs w:val="28"/>
        </w:rPr>
        <w:t xml:space="preserve"> в целях обеспечения взаимодействия и совместимости с отечественным офисным программным обеспечением, а также сроках их реализации (для каждого прикладного программного обеспечения);</w:t>
      </w:r>
    </w:p>
    <w:p w:rsidR="00E633A9" w:rsidRPr="007666C6" w:rsidRDefault="00032405" w:rsidP="002503F5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</w:rPr>
      </w:pPr>
      <w:r w:rsidRPr="007666C6">
        <w:rPr>
          <w:rFonts w:ascii="TimesNewRomanPSMT" w:hAnsi="TimesNewRomanPSMT" w:cs="TimesNewRomanPSMT"/>
          <w:sz w:val="28"/>
          <w:szCs w:val="28"/>
        </w:rPr>
        <w:t>сведения о плановых сроках достижения целевых показателей перехода на использование отечественного офисного программного обеспечения (для каждого типа офисного программного обеспечения), с указанием ежегодных показателей перехода на использование отечественного офисного программного обеспечения (нарастающим итогом).</w:t>
      </w:r>
    </w:p>
    <w:p w:rsidR="002E03DC" w:rsidRPr="007666C6" w:rsidRDefault="00160A39" w:rsidP="002503F5">
      <w:pPr>
        <w:pStyle w:val="FR2"/>
        <w:tabs>
          <w:tab w:val="left" w:pos="14570"/>
        </w:tabs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C6">
        <w:rPr>
          <w:rFonts w:ascii="Times New Roman" w:hAnsi="Times New Roman" w:cs="Times New Roman"/>
          <w:sz w:val="28"/>
          <w:szCs w:val="28"/>
        </w:rPr>
        <w:t>3</w:t>
      </w:r>
      <w:r w:rsidR="002E03DC" w:rsidRPr="007666C6">
        <w:rPr>
          <w:rFonts w:ascii="Times New Roman" w:hAnsi="Times New Roman" w:cs="Times New Roman"/>
          <w:sz w:val="28"/>
          <w:szCs w:val="28"/>
        </w:rPr>
        <w:t>.</w:t>
      </w:r>
      <w:r w:rsidR="00964E21" w:rsidRPr="007666C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E03DC" w:rsidRPr="007666C6">
        <w:rPr>
          <w:rFonts w:ascii="Times New Roman" w:hAnsi="Times New Roman" w:cs="Times New Roman"/>
          <w:color w:val="000000"/>
          <w:sz w:val="28"/>
          <w:szCs w:val="28"/>
        </w:rPr>
        <w:t>К офисному программному обеспечению относятся операционная система, коммуникационное программное обеспечение, офисный пакет, почтовые приложения, органайзер, средства просмотра, интернет-браузер, редактор презентаций, табличный редактор, текстовый редактор, программное обеспечение файлового менеджера, справочно-правовая система, программное обеспечение системы электронного документооборота и средства антивирусной защиты.</w:t>
      </w:r>
    </w:p>
    <w:p w:rsidR="002E03DC" w:rsidRPr="007666C6" w:rsidRDefault="002E03DC" w:rsidP="002503F5">
      <w:pPr>
        <w:pStyle w:val="af"/>
        <w:shd w:val="clear" w:color="auto" w:fill="auto"/>
        <w:tabs>
          <w:tab w:val="left" w:pos="14570"/>
        </w:tabs>
        <w:spacing w:line="211" w:lineRule="auto"/>
        <w:ind w:firstLine="709"/>
        <w:jc w:val="both"/>
        <w:rPr>
          <w:spacing w:val="0"/>
          <w:sz w:val="28"/>
          <w:szCs w:val="28"/>
        </w:rPr>
      </w:pPr>
      <w:r w:rsidRPr="007666C6">
        <w:rPr>
          <w:color w:val="000000"/>
          <w:spacing w:val="0"/>
          <w:sz w:val="28"/>
          <w:szCs w:val="28"/>
        </w:rPr>
        <w:t xml:space="preserve">Отечественное офисное программное обеспечение </w:t>
      </w:r>
      <w:r w:rsidRPr="007666C6">
        <w:rPr>
          <w:spacing w:val="0"/>
          <w:sz w:val="28"/>
          <w:szCs w:val="28"/>
        </w:rPr>
        <w:t xml:space="preserve">– </w:t>
      </w:r>
      <w:r w:rsidRPr="007666C6">
        <w:rPr>
          <w:color w:val="000000"/>
          <w:spacing w:val="0"/>
          <w:sz w:val="28"/>
          <w:szCs w:val="28"/>
        </w:rPr>
        <w:t xml:space="preserve">офисное программное обеспечение, </w:t>
      </w:r>
      <w:r w:rsidRPr="007666C6">
        <w:rPr>
          <w:spacing w:val="0"/>
          <w:sz w:val="28"/>
          <w:szCs w:val="28"/>
        </w:rPr>
        <w:t>сведения о котором включены</w:t>
      </w:r>
      <w:r w:rsidRPr="007666C6">
        <w:rPr>
          <w:color w:val="000000"/>
          <w:spacing w:val="0"/>
          <w:sz w:val="28"/>
          <w:szCs w:val="28"/>
        </w:rPr>
        <w:t xml:space="preserve"> в единый реестр российских программ для </w:t>
      </w:r>
      <w:r w:rsidRPr="007666C6">
        <w:rPr>
          <w:spacing w:val="0"/>
          <w:sz w:val="28"/>
          <w:szCs w:val="28"/>
        </w:rPr>
        <w:t>электронных вычислительных машин и баз данных</w:t>
      </w:r>
      <w:r w:rsidR="00964E21" w:rsidRPr="007666C6">
        <w:rPr>
          <w:color w:val="000000"/>
          <w:spacing w:val="0"/>
          <w:sz w:val="28"/>
          <w:szCs w:val="28"/>
        </w:rPr>
        <w:t>, созданный в </w:t>
      </w:r>
      <w:r w:rsidRPr="007666C6">
        <w:rPr>
          <w:color w:val="000000"/>
          <w:spacing w:val="0"/>
          <w:sz w:val="28"/>
          <w:szCs w:val="28"/>
        </w:rPr>
        <w:t>соответствии с постановлением Правительства Российской Федерации от 16.11.2015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</w:t>
      </w:r>
      <w:r w:rsidRPr="007666C6">
        <w:rPr>
          <w:spacing w:val="0"/>
          <w:sz w:val="28"/>
          <w:szCs w:val="28"/>
        </w:rPr>
        <w:t>.</w:t>
      </w:r>
    </w:p>
    <w:p w:rsidR="002E03DC" w:rsidRPr="007666C6" w:rsidRDefault="002E03DC" w:rsidP="002503F5">
      <w:pPr>
        <w:pStyle w:val="af"/>
        <w:shd w:val="clear" w:color="auto" w:fill="auto"/>
        <w:tabs>
          <w:tab w:val="left" w:pos="14570"/>
        </w:tabs>
        <w:spacing w:line="211" w:lineRule="auto"/>
        <w:ind w:firstLine="709"/>
        <w:jc w:val="both"/>
        <w:rPr>
          <w:sz w:val="28"/>
          <w:szCs w:val="28"/>
        </w:rPr>
      </w:pPr>
      <w:r w:rsidRPr="007666C6">
        <w:rPr>
          <w:sz w:val="28"/>
          <w:szCs w:val="28"/>
        </w:rPr>
        <w:t xml:space="preserve">Иностранное программное обеспечение – программное обеспечение, </w:t>
      </w:r>
      <w:r w:rsidRPr="007666C6">
        <w:rPr>
          <w:color w:val="000000"/>
          <w:spacing w:val="0"/>
          <w:sz w:val="28"/>
          <w:szCs w:val="28"/>
        </w:rPr>
        <w:t>сведения о котором не включены в единый реестр российского программного обеспечения.</w:t>
      </w:r>
    </w:p>
    <w:p w:rsidR="002E03DC" w:rsidRPr="007666C6" w:rsidRDefault="002E03DC" w:rsidP="002503F5">
      <w:pPr>
        <w:spacing w:line="211" w:lineRule="auto"/>
        <w:ind w:firstLine="709"/>
        <w:jc w:val="both"/>
        <w:rPr>
          <w:sz w:val="28"/>
          <w:szCs w:val="28"/>
        </w:rPr>
      </w:pPr>
      <w:r w:rsidRPr="007666C6">
        <w:rPr>
          <w:sz w:val="28"/>
          <w:szCs w:val="28"/>
        </w:rPr>
        <w:t>Переход на использование отечественного офисного программного обеспечения осуществляется в отношении:</w:t>
      </w:r>
    </w:p>
    <w:p w:rsidR="002E03DC" w:rsidRPr="007666C6" w:rsidRDefault="002E03DC" w:rsidP="002503F5">
      <w:pPr>
        <w:spacing w:line="211" w:lineRule="auto"/>
        <w:ind w:firstLine="709"/>
        <w:jc w:val="both"/>
        <w:rPr>
          <w:sz w:val="28"/>
          <w:szCs w:val="28"/>
        </w:rPr>
      </w:pPr>
      <w:r w:rsidRPr="007666C6">
        <w:rPr>
          <w:sz w:val="28"/>
          <w:szCs w:val="28"/>
        </w:rPr>
        <w:t>иностранного офисного программного обеспечения, ранее установленного и используемого государственными органами или органами местного самоуправления в результате приобретения права (либо продления срока действия права) на использование такого программного обеспечения независимо от вида договора и (или) соглашения на материальном носителе и (или) в электронном виде по каналам связи в соответствии с законодательством Российской Федерации и (или) предустановленного производителем программного обеспечения и (или) производителем оборудования и (или) иной организацией на персональных электронных вычислительных машина</w:t>
      </w:r>
      <w:bookmarkStart w:id="10" w:name="_GoBack"/>
      <w:bookmarkEnd w:id="10"/>
      <w:r w:rsidRPr="007666C6">
        <w:rPr>
          <w:sz w:val="28"/>
          <w:szCs w:val="28"/>
        </w:rPr>
        <w:t>х, устройствах терминального доступа, абонентских устройствах радиоподвижной связи, иных технических средствах и программно-аппаратных комплексах, в том числе на серверном оборудовании, используемых государственными органами или органами местного самоуправления, и (или) используемого государственными органами или органами местного самоуправления в результате закупки товаров, работ, услуг, предусматривающих предоставление пользователям в государственных органах или органах местного самоуправления офисного программного обеспечения посредством использования каналов связи и внешней информационно-технологической и программно-аппаратной инфраструктуры, о</w:t>
      </w:r>
      <w:r w:rsidR="00964E21" w:rsidRPr="007666C6">
        <w:rPr>
          <w:sz w:val="28"/>
          <w:szCs w:val="28"/>
        </w:rPr>
        <w:t xml:space="preserve">беспечивающей сбор, обработку </w:t>
      </w:r>
      <w:r w:rsidR="00964E21" w:rsidRPr="007666C6">
        <w:rPr>
          <w:spacing w:val="-4"/>
          <w:sz w:val="28"/>
          <w:szCs w:val="28"/>
        </w:rPr>
        <w:t>и хранение данных (далее –</w:t>
      </w:r>
      <w:r w:rsidRPr="007666C6">
        <w:rPr>
          <w:spacing w:val="-4"/>
          <w:sz w:val="28"/>
          <w:szCs w:val="28"/>
        </w:rPr>
        <w:t xml:space="preserve"> инфраструктура центра обработки данных, услуги центра обработки данных по предоставлению</w:t>
      </w:r>
      <w:r w:rsidRPr="007666C6">
        <w:rPr>
          <w:sz w:val="28"/>
          <w:szCs w:val="28"/>
        </w:rPr>
        <w:t xml:space="preserve"> офисного программного обеспечения), и (или) посредством предоставления заказчику в пользование программно-аппаратных комплексов, на которых установлено и (или) функционирует офисное программное обеспечение;</w:t>
      </w:r>
    </w:p>
    <w:p w:rsidR="002E03DC" w:rsidRPr="007666C6" w:rsidRDefault="002E03DC" w:rsidP="002503F5">
      <w:pPr>
        <w:spacing w:line="211" w:lineRule="auto"/>
        <w:ind w:firstLine="709"/>
        <w:jc w:val="both"/>
        <w:rPr>
          <w:sz w:val="28"/>
          <w:szCs w:val="28"/>
        </w:rPr>
      </w:pPr>
      <w:r w:rsidRPr="007666C6">
        <w:rPr>
          <w:sz w:val="28"/>
          <w:szCs w:val="28"/>
        </w:rPr>
        <w:t>офисного программного обеспечения, планируемого к приобретению государственными органами или органами местного самоуправления (приобретение исключительных прав и (или) прав на использование программного обеспечения в соответствии с законодательством Российской Федерации), для использования на персональных электронных вычислительных машинах, устройствах терминального доступа, абонентских устройствах радиоподвижной связи, иных технических средствах и программно-аппаратных комплексах, в том числе на серверном оборудовании, и (или) устанавливаемого производителем программного обеспечения и (или) производителем оборудования и (или) иной организацией на планируемых к закупке государственными органами или органами местного самоуправления автоматизированных рабочих местах пользователей, абонентских устройствах радиоподвижной связи, иных технических средствах и программно-аппаратных комплексах, в том числе серверном оборудовании, и (или) офисного программного обеспечения, планируемого к использованию государственными органами или орг</w:t>
      </w:r>
      <w:r w:rsidR="00964E21" w:rsidRPr="007666C6">
        <w:rPr>
          <w:sz w:val="28"/>
          <w:szCs w:val="28"/>
        </w:rPr>
        <w:t>анами местного самоуправления в </w:t>
      </w:r>
      <w:r w:rsidRPr="007666C6">
        <w:rPr>
          <w:sz w:val="28"/>
          <w:szCs w:val="28"/>
        </w:rPr>
        <w:t>результате закупки товаров, работ, услуг, предусматривающих предоставление пользователям в государственных органах или органах местного самоуправления офисного программного обеспечения посредством оказания услуг центра обработки данных по предоставлению офисного программного обеспечения и (или) посредством предоставления заказчику в пользование программно-аппаратных комплексов, на которых установлено и (или) функционирует офисное программное обеспечение;</w:t>
      </w:r>
    </w:p>
    <w:p w:rsidR="002E03DC" w:rsidRPr="00964E21" w:rsidRDefault="002E03DC" w:rsidP="002503F5">
      <w:pPr>
        <w:spacing w:line="211" w:lineRule="auto"/>
        <w:ind w:firstLine="709"/>
        <w:jc w:val="both"/>
        <w:rPr>
          <w:sz w:val="28"/>
          <w:szCs w:val="28"/>
        </w:rPr>
      </w:pPr>
      <w:r w:rsidRPr="007666C6">
        <w:rPr>
          <w:sz w:val="28"/>
          <w:szCs w:val="28"/>
        </w:rPr>
        <w:t>новых версий офисного программного обеспечения и (или) его отдельных компонентов и (или) программных модулей, исключительные права и (или) права на использование которых возникают на основании заключаемых государственными органами или органами местного самоуправления договоров и (или) соглашений о технической поддержке и (или) эксплуатации (обеспечении функционирования) программного обеспечения и (или) программно-аппаратных комплексов, на которых установлено и (или) функционирует офисное программное обеспечение.</w:t>
      </w:r>
    </w:p>
    <w:p w:rsidR="002E03DC" w:rsidRDefault="002E03DC" w:rsidP="002503F5">
      <w:pPr>
        <w:spacing w:line="211" w:lineRule="auto"/>
        <w:ind w:firstLine="709"/>
        <w:jc w:val="both"/>
        <w:rPr>
          <w:sz w:val="24"/>
          <w:szCs w:val="24"/>
        </w:rPr>
      </w:pPr>
    </w:p>
    <w:p w:rsidR="00964E21" w:rsidRDefault="00964E21" w:rsidP="002503F5">
      <w:pPr>
        <w:spacing w:line="211" w:lineRule="auto"/>
        <w:ind w:firstLine="709"/>
        <w:jc w:val="both"/>
        <w:rPr>
          <w:sz w:val="24"/>
          <w:szCs w:val="24"/>
        </w:rPr>
      </w:pPr>
    </w:p>
    <w:p w:rsidR="00964E21" w:rsidRDefault="00964E21" w:rsidP="002503F5">
      <w:pPr>
        <w:spacing w:line="211" w:lineRule="auto"/>
        <w:ind w:firstLine="709"/>
        <w:jc w:val="both"/>
        <w:rPr>
          <w:sz w:val="24"/>
          <w:szCs w:val="24"/>
        </w:rPr>
      </w:pPr>
    </w:p>
    <w:p w:rsidR="00160A39" w:rsidRDefault="00160A39" w:rsidP="002503F5">
      <w:pPr>
        <w:tabs>
          <w:tab w:val="left" w:pos="9120"/>
        </w:tabs>
        <w:spacing w:line="211" w:lineRule="auto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F24917" w:rsidRDefault="00160A39" w:rsidP="002503F5">
      <w:pPr>
        <w:tabs>
          <w:tab w:val="left" w:pos="9120"/>
        </w:tabs>
        <w:spacing w:line="211" w:lineRule="auto"/>
      </w:pPr>
      <w:r>
        <w:rPr>
          <w:sz w:val="28"/>
          <w:szCs w:val="28"/>
        </w:rPr>
        <w:t xml:space="preserve">Красновского сельского поселения                                     Г.В. Бадаев   </w:t>
      </w:r>
    </w:p>
    <w:sectPr w:rsidR="00F24917" w:rsidSect="005F2560">
      <w:footerReference w:type="even" r:id="rId8"/>
      <w:footerReference w:type="default" r:id="rId9"/>
      <w:pgSz w:w="16840" w:h="11907" w:orient="landscape" w:code="9"/>
      <w:pgMar w:top="993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13FC" w:rsidRDefault="001C13FC">
      <w:r>
        <w:separator/>
      </w:r>
    </w:p>
  </w:endnote>
  <w:endnote w:type="continuationSeparator" w:id="0">
    <w:p w:rsidR="001C13FC" w:rsidRDefault="001C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62F0" w:rsidRDefault="00B24E2F" w:rsidP="005162F0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162F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B56A4">
      <w:rPr>
        <w:rStyle w:val="a9"/>
        <w:noProof/>
      </w:rPr>
      <w:t>1</w:t>
    </w:r>
    <w:r>
      <w:rPr>
        <w:rStyle w:val="a9"/>
      </w:rPr>
      <w:fldChar w:fldCharType="end"/>
    </w:r>
  </w:p>
  <w:p w:rsidR="00C740A7" w:rsidRPr="00AB56A4" w:rsidRDefault="00C740A7" w:rsidP="005162F0">
    <w:pPr>
      <w:pStyle w:val="a6"/>
      <w:tabs>
        <w:tab w:val="clear" w:pos="4153"/>
        <w:tab w:val="clear" w:pos="8306"/>
        <w:tab w:val="right" w:pos="975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40A7" w:rsidRDefault="00B24E2F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740A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740A7" w:rsidRDefault="00C740A7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40A7" w:rsidRDefault="00B24E2F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740A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B56A4">
      <w:rPr>
        <w:rStyle w:val="a9"/>
        <w:noProof/>
      </w:rPr>
      <w:t>8</w:t>
    </w:r>
    <w:r>
      <w:rPr>
        <w:rStyle w:val="a9"/>
      </w:rPr>
      <w:fldChar w:fldCharType="end"/>
    </w:r>
  </w:p>
  <w:p w:rsidR="00C740A7" w:rsidRPr="00C740A7" w:rsidRDefault="00C740A7" w:rsidP="0015260D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13FC" w:rsidRDefault="001C13FC">
      <w:r>
        <w:separator/>
      </w:r>
    </w:p>
  </w:footnote>
  <w:footnote w:type="continuationSeparator" w:id="0">
    <w:p w:rsidR="001C13FC" w:rsidRDefault="001C1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03DC"/>
    <w:rsid w:val="00032405"/>
    <w:rsid w:val="00050C68"/>
    <w:rsid w:val="0005372C"/>
    <w:rsid w:val="00054D8B"/>
    <w:rsid w:val="000559D5"/>
    <w:rsid w:val="00060F3C"/>
    <w:rsid w:val="000808D6"/>
    <w:rsid w:val="000A726F"/>
    <w:rsid w:val="000B4002"/>
    <w:rsid w:val="000B5272"/>
    <w:rsid w:val="000B66C7"/>
    <w:rsid w:val="000C430D"/>
    <w:rsid w:val="000F2B40"/>
    <w:rsid w:val="000F5B6A"/>
    <w:rsid w:val="00104E0D"/>
    <w:rsid w:val="0010504A"/>
    <w:rsid w:val="001050AD"/>
    <w:rsid w:val="00113591"/>
    <w:rsid w:val="00116BFA"/>
    <w:rsid w:val="00125DE3"/>
    <w:rsid w:val="0015260D"/>
    <w:rsid w:val="00153B21"/>
    <w:rsid w:val="00160A39"/>
    <w:rsid w:val="001B2D1C"/>
    <w:rsid w:val="001C13FC"/>
    <w:rsid w:val="001C1D98"/>
    <w:rsid w:val="001D2690"/>
    <w:rsid w:val="001F4BE3"/>
    <w:rsid w:val="001F6D02"/>
    <w:rsid w:val="002503F5"/>
    <w:rsid w:val="002504E8"/>
    <w:rsid w:val="00254382"/>
    <w:rsid w:val="0027031E"/>
    <w:rsid w:val="0028703B"/>
    <w:rsid w:val="002A2062"/>
    <w:rsid w:val="002A31A1"/>
    <w:rsid w:val="002B6527"/>
    <w:rsid w:val="002C135C"/>
    <w:rsid w:val="002C5E60"/>
    <w:rsid w:val="002E03DC"/>
    <w:rsid w:val="002E65D5"/>
    <w:rsid w:val="002F63E3"/>
    <w:rsid w:val="002F74D7"/>
    <w:rsid w:val="0030124B"/>
    <w:rsid w:val="00313D3A"/>
    <w:rsid w:val="00341FC1"/>
    <w:rsid w:val="0037040B"/>
    <w:rsid w:val="003921D8"/>
    <w:rsid w:val="003B2193"/>
    <w:rsid w:val="003D374E"/>
    <w:rsid w:val="00407B71"/>
    <w:rsid w:val="00425061"/>
    <w:rsid w:val="0043686A"/>
    <w:rsid w:val="00441069"/>
    <w:rsid w:val="00444636"/>
    <w:rsid w:val="00453869"/>
    <w:rsid w:val="004711EC"/>
    <w:rsid w:val="00472A31"/>
    <w:rsid w:val="00480BC7"/>
    <w:rsid w:val="004871AA"/>
    <w:rsid w:val="004B6A5C"/>
    <w:rsid w:val="004C52A7"/>
    <w:rsid w:val="004E78FD"/>
    <w:rsid w:val="004F7011"/>
    <w:rsid w:val="00515D9C"/>
    <w:rsid w:val="005162F0"/>
    <w:rsid w:val="00531FBD"/>
    <w:rsid w:val="0053366A"/>
    <w:rsid w:val="005341C8"/>
    <w:rsid w:val="00551E96"/>
    <w:rsid w:val="00564C1D"/>
    <w:rsid w:val="00587BF6"/>
    <w:rsid w:val="005C5FF3"/>
    <w:rsid w:val="005F2560"/>
    <w:rsid w:val="00611679"/>
    <w:rsid w:val="00613D7D"/>
    <w:rsid w:val="00642C2C"/>
    <w:rsid w:val="006564DB"/>
    <w:rsid w:val="00660EE3"/>
    <w:rsid w:val="00676B57"/>
    <w:rsid w:val="00686330"/>
    <w:rsid w:val="007120F8"/>
    <w:rsid w:val="00716650"/>
    <w:rsid w:val="007219F0"/>
    <w:rsid w:val="007666C6"/>
    <w:rsid w:val="007730B1"/>
    <w:rsid w:val="00782222"/>
    <w:rsid w:val="007936ED"/>
    <w:rsid w:val="007B6388"/>
    <w:rsid w:val="007C0A5F"/>
    <w:rsid w:val="007F4B14"/>
    <w:rsid w:val="00803F3C"/>
    <w:rsid w:val="00804CFE"/>
    <w:rsid w:val="00811C94"/>
    <w:rsid w:val="00811CF1"/>
    <w:rsid w:val="008438D7"/>
    <w:rsid w:val="00860E5A"/>
    <w:rsid w:val="00867AB6"/>
    <w:rsid w:val="008A26EE"/>
    <w:rsid w:val="008B6AD3"/>
    <w:rsid w:val="00910044"/>
    <w:rsid w:val="009122B1"/>
    <w:rsid w:val="00913129"/>
    <w:rsid w:val="00917C70"/>
    <w:rsid w:val="009228DF"/>
    <w:rsid w:val="00924E84"/>
    <w:rsid w:val="00947FCC"/>
    <w:rsid w:val="00964E21"/>
    <w:rsid w:val="00972683"/>
    <w:rsid w:val="00985A10"/>
    <w:rsid w:val="00A061D7"/>
    <w:rsid w:val="00A30E81"/>
    <w:rsid w:val="00A34804"/>
    <w:rsid w:val="00A67B50"/>
    <w:rsid w:val="00A941CF"/>
    <w:rsid w:val="00AB56A4"/>
    <w:rsid w:val="00AE2601"/>
    <w:rsid w:val="00B22F6A"/>
    <w:rsid w:val="00B24E2F"/>
    <w:rsid w:val="00B31114"/>
    <w:rsid w:val="00B35935"/>
    <w:rsid w:val="00B37E63"/>
    <w:rsid w:val="00B444A2"/>
    <w:rsid w:val="00B62CFB"/>
    <w:rsid w:val="00B72D61"/>
    <w:rsid w:val="00B8231A"/>
    <w:rsid w:val="00BB056A"/>
    <w:rsid w:val="00BB55C0"/>
    <w:rsid w:val="00BC0920"/>
    <w:rsid w:val="00BF39F0"/>
    <w:rsid w:val="00C11FDF"/>
    <w:rsid w:val="00C30AB1"/>
    <w:rsid w:val="00C572C4"/>
    <w:rsid w:val="00C730EC"/>
    <w:rsid w:val="00C731BB"/>
    <w:rsid w:val="00C740A7"/>
    <w:rsid w:val="00CA151C"/>
    <w:rsid w:val="00CA29DF"/>
    <w:rsid w:val="00CB1900"/>
    <w:rsid w:val="00CB43C1"/>
    <w:rsid w:val="00CD077D"/>
    <w:rsid w:val="00CE5183"/>
    <w:rsid w:val="00D00358"/>
    <w:rsid w:val="00D13E83"/>
    <w:rsid w:val="00D13EB8"/>
    <w:rsid w:val="00D429BF"/>
    <w:rsid w:val="00D73323"/>
    <w:rsid w:val="00DB4D6B"/>
    <w:rsid w:val="00DC2302"/>
    <w:rsid w:val="00DE50C1"/>
    <w:rsid w:val="00E04378"/>
    <w:rsid w:val="00E138E0"/>
    <w:rsid w:val="00E3132E"/>
    <w:rsid w:val="00E36EA0"/>
    <w:rsid w:val="00E61F30"/>
    <w:rsid w:val="00E633A9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72D3"/>
    <w:rsid w:val="00EF29AB"/>
    <w:rsid w:val="00EF56AF"/>
    <w:rsid w:val="00F02C40"/>
    <w:rsid w:val="00F24917"/>
    <w:rsid w:val="00F27672"/>
    <w:rsid w:val="00F30D40"/>
    <w:rsid w:val="00F36516"/>
    <w:rsid w:val="00F410DF"/>
    <w:rsid w:val="00F8225E"/>
    <w:rsid w:val="00F86418"/>
    <w:rsid w:val="00F9297B"/>
    <w:rsid w:val="00FA6611"/>
    <w:rsid w:val="00FD3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9441E4B-817D-48E6-88D0-8966FC61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4E2F"/>
  </w:style>
  <w:style w:type="paragraph" w:styleId="1">
    <w:name w:val="heading 1"/>
    <w:basedOn w:val="a"/>
    <w:next w:val="a"/>
    <w:link w:val="10"/>
    <w:qFormat/>
    <w:rsid w:val="00B24E2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4E2F"/>
    <w:rPr>
      <w:sz w:val="28"/>
    </w:rPr>
  </w:style>
  <w:style w:type="paragraph" w:styleId="a5">
    <w:name w:val="Body Text Indent"/>
    <w:basedOn w:val="a"/>
    <w:rsid w:val="00B24E2F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B24E2F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B24E2F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B24E2F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B24E2F"/>
  </w:style>
  <w:style w:type="paragraph" w:styleId="aa">
    <w:name w:val="Balloon Text"/>
    <w:basedOn w:val="a"/>
    <w:link w:val="ab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E03DC"/>
    <w:rPr>
      <w:rFonts w:ascii="AG Souvenir" w:hAnsi="AG Souvenir"/>
      <w:b/>
      <w:spacing w:val="38"/>
      <w:sz w:val="28"/>
    </w:rPr>
  </w:style>
  <w:style w:type="character" w:customStyle="1" w:styleId="a4">
    <w:name w:val="Основной текст Знак"/>
    <w:link w:val="a3"/>
    <w:rsid w:val="002E03DC"/>
    <w:rPr>
      <w:sz w:val="28"/>
    </w:rPr>
  </w:style>
  <w:style w:type="paragraph" w:styleId="ac">
    <w:name w:val="No Spacing"/>
    <w:uiPriority w:val="1"/>
    <w:qFormat/>
    <w:rsid w:val="002E03DC"/>
    <w:rPr>
      <w:rFonts w:ascii="Calibri" w:eastAsia="Calibri" w:hAnsi="Calibri"/>
      <w:sz w:val="22"/>
      <w:szCs w:val="22"/>
      <w:lang w:eastAsia="en-US"/>
    </w:rPr>
  </w:style>
  <w:style w:type="paragraph" w:customStyle="1" w:styleId="FR2">
    <w:name w:val="FR2"/>
    <w:rsid w:val="002E03DC"/>
    <w:pPr>
      <w:widowControl w:val="0"/>
      <w:autoSpaceDE w:val="0"/>
      <w:autoSpaceDN w:val="0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_"/>
    <w:link w:val="2"/>
    <w:locked/>
    <w:rsid w:val="002E03DC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d"/>
    <w:rsid w:val="002E03DC"/>
    <w:pPr>
      <w:widowControl w:val="0"/>
      <w:shd w:val="clear" w:color="auto" w:fill="FFFFFF"/>
      <w:spacing w:line="0" w:lineRule="atLeast"/>
      <w:ind w:hanging="560"/>
    </w:pPr>
    <w:rPr>
      <w:sz w:val="26"/>
      <w:szCs w:val="26"/>
      <w:lang w:val="x-none" w:eastAsia="x-none"/>
    </w:rPr>
  </w:style>
  <w:style w:type="character" w:customStyle="1" w:styleId="ae">
    <w:name w:val="Сноска_"/>
    <w:link w:val="af"/>
    <w:locked/>
    <w:rsid w:val="002E03DC"/>
    <w:rPr>
      <w:spacing w:val="5"/>
      <w:sz w:val="19"/>
      <w:szCs w:val="19"/>
      <w:shd w:val="clear" w:color="auto" w:fill="FFFFFF"/>
    </w:rPr>
  </w:style>
  <w:style w:type="paragraph" w:customStyle="1" w:styleId="af">
    <w:name w:val="Сноска"/>
    <w:basedOn w:val="a"/>
    <w:link w:val="ae"/>
    <w:rsid w:val="002E03DC"/>
    <w:pPr>
      <w:widowControl w:val="0"/>
      <w:shd w:val="clear" w:color="auto" w:fill="FFFFFF"/>
      <w:spacing w:line="250" w:lineRule="exact"/>
    </w:pPr>
    <w:rPr>
      <w:spacing w:val="5"/>
      <w:sz w:val="19"/>
      <w:szCs w:val="19"/>
      <w:lang w:val="x-none" w:eastAsia="x-none"/>
    </w:rPr>
  </w:style>
  <w:style w:type="paragraph" w:customStyle="1" w:styleId="Default">
    <w:name w:val="Default"/>
    <w:rsid w:val="002E03D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9pt">
    <w:name w:val="Основной текст + 9 pt"/>
    <w:aliases w:val="Полужирный,Интервал 0 pt"/>
    <w:rsid w:val="002E03DC"/>
    <w:rPr>
      <w:rFonts w:ascii="Times New Roman" w:eastAsia="Times New Roman" w:hAnsi="Times New Roman" w:cs="Times New Roman" w:hint="default"/>
      <w:b/>
      <w:bCs/>
      <w:color w:val="000000"/>
      <w:spacing w:val="-3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rsid w:val="00516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echnikova_V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D6710-0801-4D1A-88E7-20DBB885E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Правительства-2016.dotx</Template>
  <TotalTime>0</TotalTime>
  <Pages>2</Pages>
  <Words>2665</Words>
  <Characters>15196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Пасечникова Виктория Владимировна</dc:creator>
  <cp:keywords/>
  <cp:lastModifiedBy>Pai Pinky</cp:lastModifiedBy>
  <cp:revision>2</cp:revision>
  <cp:lastPrinted>2018-12-25T11:43:00Z</cp:lastPrinted>
  <dcterms:created xsi:type="dcterms:W3CDTF">2025-07-09T22:14:00Z</dcterms:created>
  <dcterms:modified xsi:type="dcterms:W3CDTF">2025-07-09T22:14:00Z</dcterms:modified>
</cp:coreProperties>
</file>